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4E37E" w14:textId="404E270D" w:rsidR="00D35E6C" w:rsidRDefault="001F5B06">
      <w:bookmarkStart w:id="0" w:name="_GoBack"/>
      <w:bookmarkEnd w:id="0"/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D43FD22" wp14:editId="30B21ED6">
                <wp:simplePos x="0" y="0"/>
                <wp:positionH relativeFrom="margin">
                  <wp:posOffset>6460561</wp:posOffset>
                </wp:positionH>
                <wp:positionV relativeFrom="paragraph">
                  <wp:posOffset>-583424</wp:posOffset>
                </wp:positionV>
                <wp:extent cx="361244" cy="2221865"/>
                <wp:effectExtent l="152400" t="19050" r="1270" b="26035"/>
                <wp:wrapNone/>
                <wp:docPr id="50" name="Abrir llav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244" cy="2221865"/>
                        </a:xfrm>
                        <a:prstGeom prst="leftBrac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15317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50" o:spid="_x0000_s1026" type="#_x0000_t87" style="position:absolute;margin-left:508.7pt;margin-top:-45.95pt;width:28.45pt;height:174.9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" adj="293" strokecolor="windowText" strokeweight="2.25pt">
                <v:stroke joinstyle="miter"/>
                <w10:wrap anchorx="margin"/>
              </v:shape>
            </w:pict>
          </mc:Fallback>
        </mc:AlternateContent>
      </w: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DAB922B" wp14:editId="5678B8E8">
                <wp:simplePos x="0" y="0"/>
                <wp:positionH relativeFrom="margin">
                  <wp:posOffset>3863904</wp:posOffset>
                </wp:positionH>
                <wp:positionV relativeFrom="paragraph">
                  <wp:posOffset>5343101</wp:posOffset>
                </wp:positionV>
                <wp:extent cx="270933" cy="1156970"/>
                <wp:effectExtent l="152400" t="19050" r="0" b="24130"/>
                <wp:wrapNone/>
                <wp:docPr id="45" name="Abrir llav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933" cy="1156970"/>
                        </a:xfrm>
                        <a:prstGeom prst="leftBrac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9BDEF" id="Abrir llave 45" o:spid="_x0000_s1026" type="#_x0000_t87" style="position:absolute;margin-left:304.25pt;margin-top:420.7pt;width:21.35pt;height:91.1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" adj="421" strokecolor="windowText" strokeweight="2.25pt">
                <v:stroke joinstyle="miter"/>
                <w10:wrap anchorx="margin"/>
              </v:shape>
            </w:pict>
          </mc:Fallback>
        </mc:AlternateContent>
      </w: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5DF5364" wp14:editId="33840229">
                <wp:simplePos x="0" y="0"/>
                <wp:positionH relativeFrom="margin">
                  <wp:posOffset>3852404</wp:posOffset>
                </wp:positionH>
                <wp:positionV relativeFrom="paragraph">
                  <wp:posOffset>4225431</wp:posOffset>
                </wp:positionV>
                <wp:extent cx="270934" cy="902335"/>
                <wp:effectExtent l="152400" t="19050" r="0" b="12065"/>
                <wp:wrapNone/>
                <wp:docPr id="46" name="Abrir llav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934" cy="902335"/>
                        </a:xfrm>
                        <a:prstGeom prst="leftBrac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E8D3A" id="Abrir llave 46" o:spid="_x0000_s1026" type="#_x0000_t87" style="position:absolute;margin-left:303.35pt;margin-top:332.7pt;width:21.35pt;height:71.0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" adj="540" strokecolor="windowText" strokeweight="2.25pt">
                <v:stroke joinstyle="miter"/>
                <w10:wrap anchorx="margin"/>
              </v:shape>
            </w:pict>
          </mc:Fallback>
        </mc:AlternateContent>
      </w: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0140FB0" wp14:editId="58043DEE">
                <wp:simplePos x="0" y="0"/>
                <wp:positionH relativeFrom="margin">
                  <wp:posOffset>3796030</wp:posOffset>
                </wp:positionH>
                <wp:positionV relativeFrom="paragraph">
                  <wp:posOffset>3096118</wp:posOffset>
                </wp:positionV>
                <wp:extent cx="316089" cy="902335"/>
                <wp:effectExtent l="152400" t="19050" r="8255" b="12065"/>
                <wp:wrapNone/>
                <wp:docPr id="44" name="Abrir llav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089" cy="902335"/>
                        </a:xfrm>
                        <a:prstGeom prst="leftBrac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54537" id="Abrir llave 44" o:spid="_x0000_s1026" type="#_x0000_t87" style="position:absolute;margin-left:298.9pt;margin-top:243.8pt;width:24.9pt;height:71.0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" adj="631" strokecolor="windowText" strokeweight="2.25pt">
                <v:stroke joinstyle="miter"/>
                <w10:wrap anchorx="margin"/>
              </v:shape>
            </w:pict>
          </mc:Fallback>
        </mc:AlternateContent>
      </w: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566C0F7" wp14:editId="6578A02B">
                <wp:simplePos x="0" y="0"/>
                <wp:positionH relativeFrom="margin">
                  <wp:posOffset>3796171</wp:posOffset>
                </wp:positionH>
                <wp:positionV relativeFrom="paragraph">
                  <wp:posOffset>2058035</wp:posOffset>
                </wp:positionV>
                <wp:extent cx="361244" cy="902335"/>
                <wp:effectExtent l="152400" t="19050" r="1270" b="12065"/>
                <wp:wrapNone/>
                <wp:docPr id="42" name="Abrir llav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244" cy="902335"/>
                        </a:xfrm>
                        <a:prstGeom prst="leftBrace">
                          <a:avLst/>
                        </a:prstGeom>
                        <a:noFill/>
                        <a:ln w="2857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CAB12" id="Abrir llave 42" o:spid="_x0000_s1026" type="#_x0000_t87" style="position:absolute;margin-left:298.9pt;margin-top:162.05pt;width:28.45pt;height:71.0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" adj="721" strokecolor="black [3213]" strokeweight="2.25pt">
                <v:stroke joinstyle="miter"/>
                <w10:wrap anchorx="margin"/>
              </v:shape>
            </w:pict>
          </mc:Fallback>
        </mc:AlternateContent>
      </w: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FDB5B03" wp14:editId="4DC79342">
                <wp:simplePos x="0" y="0"/>
                <wp:positionH relativeFrom="margin">
                  <wp:posOffset>3739797</wp:posOffset>
                </wp:positionH>
                <wp:positionV relativeFrom="paragraph">
                  <wp:posOffset>951442</wp:posOffset>
                </wp:positionV>
                <wp:extent cx="361245" cy="902335"/>
                <wp:effectExtent l="38100" t="0" r="20320" b="12065"/>
                <wp:wrapNone/>
                <wp:docPr id="40" name="Abrir llav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245" cy="902335"/>
                        </a:xfrm>
                        <a:prstGeom prst="leftBrace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8F959" id="Abrir llave 40" o:spid="_x0000_s1026" type="#_x0000_t87" style="position:absolute;margin-left:294.45pt;margin-top:74.9pt;width:28.45pt;height:71.0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" adj="721" strokecolor="black [3213]" strokeweight="1.5pt">
                <v:stroke joinstyle="miter"/>
                <w10:wrap anchorx="margin"/>
              </v:shape>
            </w:pict>
          </mc:Fallback>
        </mc:AlternateContent>
      </w: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79C3F9C" wp14:editId="6220C07D">
                <wp:simplePos x="0" y="0"/>
                <wp:positionH relativeFrom="margin">
                  <wp:posOffset>3785305</wp:posOffset>
                </wp:positionH>
                <wp:positionV relativeFrom="paragraph">
                  <wp:posOffset>93345</wp:posOffset>
                </wp:positionV>
                <wp:extent cx="338667" cy="833120"/>
                <wp:effectExtent l="152400" t="19050" r="4445" b="24130"/>
                <wp:wrapNone/>
                <wp:docPr id="39" name="Abrir llav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667" cy="833120"/>
                        </a:xfrm>
                        <a:prstGeom prst="leftBrace">
                          <a:avLst/>
                        </a:prstGeom>
                        <a:noFill/>
                        <a:ln w="28575" cap="flat" cmpd="sng" algn="ctr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56140" id="Abrir llave 39" o:spid="_x0000_s1026" type="#_x0000_t87" style="position:absolute;margin-left:298.05pt;margin-top:7.35pt;width:26.65pt;height:65.6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" adj="732" strokecolor="#5a5a5a [2109]" strokeweight="2.25pt">
                <v:stroke joinstyle="miter"/>
                <w10:wrap anchorx="margin"/>
              </v:shape>
            </w:pict>
          </mc:Fallback>
        </mc:AlternateContent>
      </w: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5CB140" wp14:editId="64ADBE61">
                <wp:simplePos x="0" y="0"/>
                <wp:positionH relativeFrom="margin">
                  <wp:posOffset>3762798</wp:posOffset>
                </wp:positionH>
                <wp:positionV relativeFrom="paragraph">
                  <wp:posOffset>-1002594</wp:posOffset>
                </wp:positionV>
                <wp:extent cx="372533" cy="983615"/>
                <wp:effectExtent l="152400" t="19050" r="8890" b="26035"/>
                <wp:wrapNone/>
                <wp:docPr id="6" name="Abrir llav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533" cy="983615"/>
                        </a:xfrm>
                        <a:prstGeom prst="leftBrac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8E0E9" id="Abrir llave 6" o:spid="_x0000_s1026" type="#_x0000_t87" style="position:absolute;margin-left:296.3pt;margin-top:-78.95pt;width:29.35pt;height:77.4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" adj="682" strokecolor="black [3213]" strokeweight="2.25pt">
                <v:stroke joinstyle="miter"/>
                <w10:wrap anchorx="margin"/>
              </v:shape>
            </w:pict>
          </mc:Fallback>
        </mc:AlternateContent>
      </w: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977BD2A" wp14:editId="02A6DCC2">
                <wp:simplePos x="0" y="0"/>
                <wp:positionH relativeFrom="column">
                  <wp:posOffset>-651087</wp:posOffset>
                </wp:positionH>
                <wp:positionV relativeFrom="paragraph">
                  <wp:posOffset>2227086</wp:posOffset>
                </wp:positionV>
                <wp:extent cx="1919111" cy="869245"/>
                <wp:effectExtent l="114300" t="114300" r="138430" b="140970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9111" cy="869245"/>
                        </a:xfrm>
                        <a:prstGeom prst="roundRect">
                          <a:avLst/>
                        </a:prstGeom>
                        <a:noFill/>
                        <a:effectLst>
                          <a:glow rad="101600">
                            <a:srgbClr val="00FFFF">
                              <a:alpha val="6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7E672F" id="Rectángulo redondeado 8" o:spid="_x0000_s1026" style="position:absolute;margin-left:-51.25pt;margin-top:175.35pt;width:151.1pt;height:68.4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" filled="f" strokecolor="#1f3763 [1604]" strokeweight="1pt">
                <v:stroke joinstyle="miter"/>
              </v:roundrect>
            </w:pict>
          </mc:Fallback>
        </mc:AlternateContent>
      </w: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8B5FCB3" wp14:editId="38C760AE">
                <wp:simplePos x="0" y="0"/>
                <wp:positionH relativeFrom="column">
                  <wp:posOffset>4135049</wp:posOffset>
                </wp:positionH>
                <wp:positionV relativeFrom="paragraph">
                  <wp:posOffset>5241643</wp:posOffset>
                </wp:positionV>
                <wp:extent cx="2212623" cy="1337945"/>
                <wp:effectExtent l="114300" t="114300" r="130810" b="128905"/>
                <wp:wrapNone/>
                <wp:docPr id="49" name="Rectángulo: esquinas redondeadas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2623" cy="133794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glow rad="101600">
                            <a:srgbClr val="FF3399">
                              <a:alpha val="60000"/>
                            </a:srgbClr>
                          </a:glow>
                        </a:effectLst>
                      </wps:spPr>
                      <wps:txbx>
                        <w:txbxContent>
                          <w:p w14:paraId="11CDA9F8" w14:textId="0C3DFE58" w:rsidR="00EB7640" w:rsidRPr="00E34CE1" w:rsidRDefault="00EB7640" w:rsidP="00EB7640">
                            <w:pPr>
                              <w:jc w:val="center"/>
                              <w:rPr>
                                <w:rFonts w:ascii="Bahnschrift Condensed" w:hAnsi="Bahnschrift Condensed"/>
                                <w:b/>
                                <w:bCs/>
                              </w:rPr>
                            </w:pPr>
                            <w:r w:rsidRPr="00E34CE1">
                              <w:rPr>
                                <w:rFonts w:ascii="Bahnschrift Condensed" w:hAnsi="Bahnschrift Condensed"/>
                                <w:b/>
                                <w:bCs/>
                              </w:rPr>
                              <w:t>Es cuando se aplica a los gobernados sanciones o castigos por infringir disposiciones, reglamentos dictados por la Administración Pública.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B5FCB3" id="Rectángulo: esquinas redondeadas 49" o:spid="_x0000_s1026" style="position:absolute;margin-left:325.6pt;margin-top:412.75pt;width:174.2pt;height:105.3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" filled="f" strokecolor="windowText" strokeweight="1pt">
                <v:stroke joinstyle="miter"/>
                <v:textbox>
                  <w:txbxContent>
                    <w:p w14:paraId="11CDA9F8" w14:textId="0C3DFE58" w:rsidR="00EB7640" w:rsidRPr="00E34CE1" w:rsidRDefault="00EB7640" w:rsidP="00EB7640">
                      <w:pPr>
                        <w:jc w:val="center"/>
                        <w:rPr>
                          <w:rFonts w:ascii="Bahnschrift Condensed" w:hAnsi="Bahnschrift Condensed"/>
                          <w:b/>
                          <w:bCs/>
                        </w:rPr>
                      </w:pPr>
                      <w:r w:rsidRPr="00E34CE1">
                        <w:rPr>
                          <w:rFonts w:ascii="Bahnschrift Condensed" w:hAnsi="Bahnschrift Condensed"/>
                          <w:b/>
                          <w:bCs/>
                        </w:rPr>
                        <w:t>Es cuando se aplica a los gobernados sanciones o castigos por infringir disposiciones, reglamentos dictados por la Administración Pública.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09B4A02" wp14:editId="78F015C7">
                <wp:simplePos x="0" y="0"/>
                <wp:positionH relativeFrom="column">
                  <wp:posOffset>4067316</wp:posOffset>
                </wp:positionH>
                <wp:positionV relativeFrom="paragraph">
                  <wp:posOffset>4124043</wp:posOffset>
                </wp:positionV>
                <wp:extent cx="2302933" cy="1083310"/>
                <wp:effectExtent l="114300" t="114300" r="135890" b="135890"/>
                <wp:wrapNone/>
                <wp:docPr id="48" name="Rectángulo: esquinas redondeadas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2933" cy="108331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glow rad="101600">
                            <a:srgbClr val="FF3399">
                              <a:alpha val="60000"/>
                            </a:srgbClr>
                          </a:glow>
                        </a:effectLst>
                      </wps:spPr>
                      <wps:txbx>
                        <w:txbxContent>
                          <w:p w14:paraId="5F0E5A7C" w14:textId="22482260" w:rsidR="00EB7640" w:rsidRPr="00E34CE1" w:rsidRDefault="00EB7640" w:rsidP="00EB7640">
                            <w:pPr>
                              <w:spacing w:after="0" w:line="240" w:lineRule="auto"/>
                              <w:jc w:val="center"/>
                              <w:rPr>
                                <w:rFonts w:ascii="Bahnschrift Condensed" w:hAnsi="Bahnschrift Condensed"/>
                                <w:b/>
                                <w:bCs/>
                              </w:rPr>
                            </w:pPr>
                            <w:r w:rsidRPr="001F5B06">
                              <w:rPr>
                                <w:rFonts w:ascii="Bahnschrift Condensed" w:hAnsi="Bahnschrift Condensed"/>
                                <w:b/>
                                <w:bCs/>
                              </w:rPr>
                              <w:t>Es cuando, por medio de actos del gobierno, la Administración Pública misma impulsa al cumplimiento de disposiciones y normas.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9B4A02" id="Rectángulo: esquinas redondeadas 48" o:spid="_x0000_s1027" style="position:absolute;margin-left:320.25pt;margin-top:324.75pt;width:181.35pt;height:85.3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" filled="f" strokecolor="windowText" strokeweight="1pt">
                <v:stroke joinstyle="miter"/>
                <v:textbox>
                  <w:txbxContent>
                    <w:p w14:paraId="5F0E5A7C" w14:textId="22482260" w:rsidR="00EB7640" w:rsidRPr="00E34CE1" w:rsidRDefault="00EB7640" w:rsidP="00EB7640">
                      <w:pPr>
                        <w:spacing w:after="0" w:line="240" w:lineRule="auto"/>
                        <w:jc w:val="center"/>
                        <w:rPr>
                          <w:rFonts w:ascii="Bahnschrift Condensed" w:hAnsi="Bahnschrift Condensed"/>
                          <w:b/>
                          <w:bCs/>
                        </w:rPr>
                      </w:pPr>
                      <w:r w:rsidRPr="001F5B06">
                        <w:rPr>
                          <w:rFonts w:ascii="Bahnschrift Condensed" w:hAnsi="Bahnschrift Condensed"/>
                          <w:b/>
                          <w:bCs/>
                        </w:rPr>
                        <w:t>Es cuando, por medio de actos del gobierno, la Administración Pública misma impulsa al cumplimiento de disposiciones y normas.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D0BF5CF" wp14:editId="5474EE2D">
                <wp:simplePos x="0" y="0"/>
                <wp:positionH relativeFrom="column">
                  <wp:posOffset>4044738</wp:posOffset>
                </wp:positionH>
                <wp:positionV relativeFrom="paragraph">
                  <wp:posOffset>2983865</wp:posOffset>
                </wp:positionV>
                <wp:extent cx="2269067" cy="1081405"/>
                <wp:effectExtent l="114300" t="114300" r="131445" b="137795"/>
                <wp:wrapNone/>
                <wp:docPr id="47" name="Rectángulo: esquinas redondeada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9067" cy="108140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glow rad="101600">
                            <a:srgbClr val="FF3399">
                              <a:alpha val="60000"/>
                            </a:srgbClr>
                          </a:glow>
                        </a:effectLst>
                      </wps:spPr>
                      <wps:txbx>
                        <w:txbxContent>
                          <w:p w14:paraId="14518E8E" w14:textId="5D739483" w:rsidR="00EB7640" w:rsidRPr="00E34CE1" w:rsidRDefault="00EB7640" w:rsidP="00EB7640">
                            <w:pPr>
                              <w:spacing w:after="0" w:line="240" w:lineRule="auto"/>
                              <w:jc w:val="center"/>
                              <w:rPr>
                                <w:rFonts w:ascii="Bahnschrift Condensed" w:hAnsi="Bahnschrift Condensed"/>
                                <w:b/>
                                <w:bCs/>
                              </w:rPr>
                            </w:pPr>
                            <w:r w:rsidRPr="00E34CE1">
                              <w:rPr>
                                <w:rFonts w:ascii="Bahnschrift Condensed" w:hAnsi="Bahnschrift Condensed"/>
                                <w:b/>
                                <w:bCs/>
                              </w:rPr>
                              <w:t>Es cuando la administración pública tiene el poder o la facultad de gobernar y juzgar por medio de sus actividades.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0BF5CF" id="Rectángulo: esquinas redondeadas 47" o:spid="_x0000_s1028" style="position:absolute;margin-left:318.5pt;margin-top:234.95pt;width:178.65pt;height:85.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" filled="f" strokecolor="windowText" strokeweight="1pt">
                <v:stroke joinstyle="miter"/>
                <v:textbox>
                  <w:txbxContent>
                    <w:p w14:paraId="14518E8E" w14:textId="5D739483" w:rsidR="00EB7640" w:rsidRPr="00E34CE1" w:rsidRDefault="00EB7640" w:rsidP="00EB7640">
                      <w:pPr>
                        <w:spacing w:after="0" w:line="240" w:lineRule="auto"/>
                        <w:jc w:val="center"/>
                        <w:rPr>
                          <w:rFonts w:ascii="Bahnschrift Condensed" w:hAnsi="Bahnschrift Condensed"/>
                          <w:b/>
                          <w:bCs/>
                        </w:rPr>
                      </w:pPr>
                      <w:r w:rsidRPr="00E34CE1">
                        <w:rPr>
                          <w:rFonts w:ascii="Bahnschrift Condensed" w:hAnsi="Bahnschrift Condensed"/>
                          <w:b/>
                          <w:bCs/>
                        </w:rPr>
                        <w:t>Es cuando la administración pública tiene el poder o la facultad de gobernar y juzgar por medio de sus actividades.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0E6A65F" wp14:editId="6ECD0F43">
                <wp:simplePos x="0" y="0"/>
                <wp:positionH relativeFrom="column">
                  <wp:posOffset>4056027</wp:posOffset>
                </wp:positionH>
                <wp:positionV relativeFrom="paragraph">
                  <wp:posOffset>1922709</wp:posOffset>
                </wp:positionV>
                <wp:extent cx="2212270" cy="989965"/>
                <wp:effectExtent l="114300" t="114300" r="131445" b="133985"/>
                <wp:wrapNone/>
                <wp:docPr id="43" name="Rectángulo: esquinas redondeadas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2270" cy="98996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glow rad="101600">
                            <a:srgbClr val="FF3399">
                              <a:alpha val="60000"/>
                            </a:srgbClr>
                          </a:glow>
                        </a:effectLst>
                      </wps:spPr>
                      <wps:txbx>
                        <w:txbxContent>
                          <w:p w14:paraId="746E0165" w14:textId="12C2B898" w:rsidR="00803675" w:rsidRPr="00E34CE1" w:rsidRDefault="00803675" w:rsidP="00803675">
                            <w:pPr>
                              <w:jc w:val="center"/>
                              <w:rPr>
                                <w:rFonts w:ascii="Bahnschrift Condensed" w:hAnsi="Bahnschrift Condense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34CE1">
                              <w:rPr>
                                <w:rFonts w:ascii="Bahnschrift Condensed" w:hAnsi="Bahnschrift Condensed"/>
                                <w:b/>
                                <w:bCs/>
                                <w:sz w:val="24"/>
                                <w:szCs w:val="24"/>
                              </w:rPr>
                              <w:t>Es cuando se ordena y se dispone lo que debe eliminarse o lo que debe hacerse.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E6A65F" id="Rectángulo: esquinas redondeadas 43" o:spid="_x0000_s1029" style="position:absolute;margin-left:319.35pt;margin-top:151.4pt;width:174.2pt;height:77.9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" filled="f" strokecolor="windowText" strokeweight="1pt">
                <v:stroke joinstyle="miter"/>
                <v:textbox>
                  <w:txbxContent>
                    <w:p w14:paraId="746E0165" w14:textId="12C2B898" w:rsidR="00803675" w:rsidRPr="00E34CE1" w:rsidRDefault="00803675" w:rsidP="00803675">
                      <w:pPr>
                        <w:jc w:val="center"/>
                        <w:rPr>
                          <w:rFonts w:ascii="Bahnschrift Condensed" w:hAnsi="Bahnschrift Condensed"/>
                          <w:b/>
                          <w:bCs/>
                          <w:sz w:val="24"/>
                          <w:szCs w:val="24"/>
                        </w:rPr>
                      </w:pPr>
                      <w:r w:rsidRPr="00E34CE1">
                        <w:rPr>
                          <w:rFonts w:ascii="Bahnschrift Condensed" w:hAnsi="Bahnschrift Condensed"/>
                          <w:b/>
                          <w:bCs/>
                          <w:sz w:val="24"/>
                          <w:szCs w:val="24"/>
                        </w:rPr>
                        <w:t>Es cuando se ordena y se dispone lo que debe eliminarse o lo que debe hacerse.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66F5913" wp14:editId="6A753BAB">
                <wp:simplePos x="0" y="0"/>
                <wp:positionH relativeFrom="column">
                  <wp:posOffset>4010872</wp:posOffset>
                </wp:positionH>
                <wp:positionV relativeFrom="paragraph">
                  <wp:posOffset>951865</wp:posOffset>
                </wp:positionV>
                <wp:extent cx="2279861" cy="891540"/>
                <wp:effectExtent l="114300" t="114300" r="139700" b="137160"/>
                <wp:wrapNone/>
                <wp:docPr id="41" name="Rectángulo: esquinas redondeada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861" cy="89154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glow rad="101600">
                            <a:srgbClr val="FF3399">
                              <a:alpha val="60000"/>
                            </a:srgbClr>
                          </a:glow>
                        </a:effectLst>
                      </wps:spPr>
                      <wps:txbx>
                        <w:txbxContent>
                          <w:p w14:paraId="631CAA87" w14:textId="3A11F74B" w:rsidR="00803675" w:rsidRPr="00E34CE1" w:rsidRDefault="00803675" w:rsidP="00803675">
                            <w:pPr>
                              <w:spacing w:after="0" w:line="240" w:lineRule="auto"/>
                              <w:jc w:val="center"/>
                              <w:rPr>
                                <w:rFonts w:ascii="Bahnschrift Condensed" w:hAnsi="Bahnschrift Condensed"/>
                                <w:b/>
                                <w:bCs/>
                              </w:rPr>
                            </w:pPr>
                            <w:r w:rsidRPr="00E34CE1">
                              <w:rPr>
                                <w:rFonts w:ascii="Bahnschrift Condensed" w:hAnsi="Bahnschrift Condensed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Es cuando los órganos administrativos actúan con libre criterio.  Los excesos de las mala autoridades por abuso o desviación </w:t>
                            </w:r>
                            <w:r w:rsidRPr="00E34CE1">
                              <w:rPr>
                                <w:rFonts w:ascii="Bahnschrift Condensed" w:hAnsi="Bahnschrift Condensed"/>
                                <w:b/>
                                <w:bCs/>
                              </w:rPr>
                              <w:t>de poder.</w:t>
                            </w:r>
                          </w:p>
                          <w:p w14:paraId="295F5C91" w14:textId="77777777" w:rsidR="00E34CE1" w:rsidRPr="00E34CE1" w:rsidRDefault="00E34CE1">
                            <w:pPr>
                              <w:rPr>
                                <w:rFonts w:ascii="Bahnschrift Condensed" w:hAnsi="Bahnschrift Condense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6F5913" id="Rectángulo: esquinas redondeadas 41" o:spid="_x0000_s1030" style="position:absolute;margin-left:315.8pt;margin-top:74.95pt;width:179.5pt;height:70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" filled="f" strokecolor="windowText" strokeweight="1pt">
                <v:stroke joinstyle="miter"/>
                <v:textbox>
                  <w:txbxContent>
                    <w:p w14:paraId="631CAA87" w14:textId="3A11F74B" w:rsidR="00803675" w:rsidRPr="00E34CE1" w:rsidRDefault="00803675" w:rsidP="00803675">
                      <w:pPr>
                        <w:spacing w:after="0" w:line="240" w:lineRule="auto"/>
                        <w:jc w:val="center"/>
                        <w:rPr>
                          <w:rFonts w:ascii="Bahnschrift Condensed" w:hAnsi="Bahnschrift Condensed"/>
                          <w:b/>
                          <w:bCs/>
                        </w:rPr>
                      </w:pPr>
                      <w:r w:rsidRPr="00E34CE1">
                        <w:rPr>
                          <w:rFonts w:ascii="Bahnschrift Condensed" w:hAnsi="Bahnschrift Condensed"/>
                          <w:b/>
                          <w:bCs/>
                          <w:sz w:val="20"/>
                          <w:szCs w:val="20"/>
                        </w:rPr>
                        <w:t xml:space="preserve">Es cuando los órganos administrativos actúan con libre criterio.  Los excesos de las mala autoridades por abuso o desviación </w:t>
                      </w:r>
                      <w:r w:rsidRPr="00E34CE1">
                        <w:rPr>
                          <w:rFonts w:ascii="Bahnschrift Condensed" w:hAnsi="Bahnschrift Condensed"/>
                          <w:b/>
                          <w:bCs/>
                        </w:rPr>
                        <w:t>de poder.</w:t>
                      </w:r>
                    </w:p>
                    <w:p w14:paraId="295F5C91" w14:textId="77777777" w:rsidR="00E34CE1" w:rsidRPr="00E34CE1" w:rsidRDefault="00E34CE1">
                      <w:pPr>
                        <w:rPr>
                          <w:rFonts w:ascii="Bahnschrift Condensed" w:hAnsi="Bahnschrift Condensed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B85BBF4" wp14:editId="42DC073F">
                <wp:simplePos x="0" y="0"/>
                <wp:positionH relativeFrom="column">
                  <wp:posOffset>4044738</wp:posOffset>
                </wp:positionH>
                <wp:positionV relativeFrom="paragraph">
                  <wp:posOffset>14887</wp:posOffset>
                </wp:positionV>
                <wp:extent cx="2246489" cy="875030"/>
                <wp:effectExtent l="114300" t="114300" r="135255" b="134620"/>
                <wp:wrapNone/>
                <wp:docPr id="38" name="Rectángulo: esquinas redondeada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6489" cy="87503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glow rad="101600">
                            <a:srgbClr val="FF3399">
                              <a:alpha val="60000"/>
                            </a:srgbClr>
                          </a:glow>
                        </a:effectLst>
                      </wps:spPr>
                      <wps:txbx>
                        <w:txbxContent>
                          <w:p w14:paraId="32DF8881" w14:textId="4CF49FDA" w:rsidR="00E34CE1" w:rsidRPr="00E34CE1" w:rsidRDefault="00803675" w:rsidP="00E34CE1">
                            <w:pPr>
                              <w:rPr>
                                <w:rFonts w:ascii="Bahnschrift Condensed" w:hAnsi="Bahnschrift Condensed"/>
                              </w:rPr>
                            </w:pPr>
                            <w:r w:rsidRPr="00E34CE1">
                              <w:rPr>
                                <w:rFonts w:ascii="Bahnschrift Condensed" w:hAnsi="Bahnschrift Condense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Es cuando se dictan normas para </w:t>
                            </w:r>
                            <w:r w:rsidRPr="00E34CE1">
                              <w:rPr>
                                <w:rFonts w:ascii="Bahnschrift Condensed" w:hAnsi="Bahnschrift Condensed"/>
                                <w:b/>
                                <w:bCs/>
                                <w:sz w:val="24"/>
                                <w:szCs w:val="24"/>
                              </w:rPr>
                              <w:t>aplicación</w:t>
                            </w:r>
                            <w:r w:rsidRPr="00E34CE1">
                              <w:rPr>
                                <w:rFonts w:ascii="Bahnschrift Condensed" w:hAnsi="Bahnschrift Condense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de la ley.</w:t>
                            </w:r>
                            <w:r w:rsidR="00E34CE1" w:rsidRPr="00E34CE1">
                              <w:rPr>
                                <w:rFonts w:ascii="Bahnschrift Condensed" w:hAnsi="Bahnschrift Condensed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34CE1" w:rsidRPr="00E34CE1">
                              <w:rPr>
                                <w:rFonts w:ascii="Bahnschrift Condensed" w:hAnsi="Bahnschrift Condensed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Los excesos de las mala autoridades por abuso o desviación </w:t>
                            </w:r>
                            <w:r w:rsidR="00E34CE1" w:rsidRPr="00E34CE1">
                              <w:rPr>
                                <w:rFonts w:ascii="Bahnschrift Condensed" w:hAnsi="Bahnschrift Condensed"/>
                                <w:b/>
                                <w:bCs/>
                              </w:rPr>
                              <w:t>de poder.</w:t>
                            </w:r>
                          </w:p>
                          <w:p w14:paraId="44848731" w14:textId="77777777" w:rsidR="00E34CE1" w:rsidRPr="00C61E7A" w:rsidRDefault="00E34CE1" w:rsidP="00E34CE1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61E7A"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Potestad </w:t>
                            </w: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Jurisdiccional</w:t>
                            </w:r>
                          </w:p>
                          <w:p w14:paraId="2B4343D6" w14:textId="77777777" w:rsidR="00E34CE1" w:rsidRPr="00C61E7A" w:rsidRDefault="00E34CE1" w:rsidP="00E34CE1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61E7A"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Potestad </w:t>
                            </w: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Imperativa</w:t>
                            </w:r>
                          </w:p>
                          <w:p w14:paraId="4E8E24D6" w14:textId="77777777" w:rsidR="00E34CE1" w:rsidRPr="00C61E7A" w:rsidRDefault="00E34CE1" w:rsidP="00E34CE1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61E7A"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Potestad Discrecional</w:t>
                            </w:r>
                          </w:p>
                          <w:p w14:paraId="3E27F325" w14:textId="77777777" w:rsidR="00E34CE1" w:rsidRDefault="00E34CE1" w:rsidP="00E34CE1">
                            <w:r w:rsidRPr="0080367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Es cuando se dictan normas para </w:t>
                            </w:r>
                            <w:r w:rsidRPr="00EB764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aplicación</w:t>
                            </w:r>
                            <w:r w:rsidRPr="0080367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de la </w:t>
                            </w:r>
                          </w:p>
                          <w:p w14:paraId="1DA79E45" w14:textId="77777777" w:rsidR="00E34CE1" w:rsidRDefault="00E34CE1" w:rsidP="00E34CE1">
                            <w:r w:rsidRPr="00803675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Es cuando las autoridades administrativas actúan o proceden de acuerdo 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Pr="00803675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lo preceptuado</w:t>
                            </w:r>
                          </w:p>
                          <w:p w14:paraId="426F9003" w14:textId="77777777" w:rsidR="00E34CE1" w:rsidRPr="00C61E7A" w:rsidRDefault="00E34CE1" w:rsidP="00E34CE1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61E7A"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Potes</w:t>
                            </w: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tad Ejecutiva</w:t>
                            </w:r>
                          </w:p>
                          <w:p w14:paraId="1F077996" w14:textId="68448831" w:rsidR="00803675" w:rsidRPr="00803675" w:rsidRDefault="00803675" w:rsidP="0080367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85BBF4" id="Rectángulo: esquinas redondeadas 38" o:spid="_x0000_s1031" style="position:absolute;margin-left:318.5pt;margin-top:1.15pt;width:176.9pt;height:68.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" filled="f" strokecolor="windowText" strokeweight="1pt">
                <v:stroke joinstyle="miter"/>
                <v:textbox>
                  <w:txbxContent>
                    <w:p w14:paraId="32DF8881" w14:textId="4CF49FDA" w:rsidR="00E34CE1" w:rsidRPr="00E34CE1" w:rsidRDefault="00803675" w:rsidP="00E34CE1">
                      <w:pPr>
                        <w:rPr>
                          <w:rFonts w:ascii="Bahnschrift Condensed" w:hAnsi="Bahnschrift Condensed"/>
                        </w:rPr>
                      </w:pPr>
                      <w:r w:rsidRPr="00E34CE1">
                        <w:rPr>
                          <w:rFonts w:ascii="Bahnschrift Condensed" w:hAnsi="Bahnschrift Condensed"/>
                          <w:b/>
                          <w:bCs/>
                          <w:sz w:val="28"/>
                          <w:szCs w:val="28"/>
                        </w:rPr>
                        <w:t xml:space="preserve">Es cuando se dictan normas para </w:t>
                      </w:r>
                      <w:r w:rsidRPr="00E34CE1">
                        <w:rPr>
                          <w:rFonts w:ascii="Bahnschrift Condensed" w:hAnsi="Bahnschrift Condensed"/>
                          <w:b/>
                          <w:bCs/>
                          <w:sz w:val="24"/>
                          <w:szCs w:val="24"/>
                        </w:rPr>
                        <w:t>aplicación</w:t>
                      </w:r>
                      <w:r w:rsidRPr="00E34CE1">
                        <w:rPr>
                          <w:rFonts w:ascii="Bahnschrift Condensed" w:hAnsi="Bahnschrift Condensed"/>
                          <w:b/>
                          <w:bCs/>
                          <w:sz w:val="28"/>
                          <w:szCs w:val="28"/>
                        </w:rPr>
                        <w:t xml:space="preserve"> de la ley.</w:t>
                      </w:r>
                      <w:r w:rsidR="00E34CE1" w:rsidRPr="00E34CE1">
                        <w:rPr>
                          <w:rFonts w:ascii="Bahnschrift Condensed" w:hAnsi="Bahnschrift Condensed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E34CE1" w:rsidRPr="00E34CE1">
                        <w:rPr>
                          <w:rFonts w:ascii="Bahnschrift Condensed" w:hAnsi="Bahnschrift Condensed"/>
                          <w:b/>
                          <w:bCs/>
                          <w:sz w:val="20"/>
                          <w:szCs w:val="20"/>
                        </w:rPr>
                        <w:t xml:space="preserve">Los excesos de las mala autoridades por abuso o desviación </w:t>
                      </w:r>
                      <w:r w:rsidR="00E34CE1" w:rsidRPr="00E34CE1">
                        <w:rPr>
                          <w:rFonts w:ascii="Bahnschrift Condensed" w:hAnsi="Bahnschrift Condensed"/>
                          <w:b/>
                          <w:bCs/>
                        </w:rPr>
                        <w:t>de poder.</w:t>
                      </w:r>
                    </w:p>
                    <w:p w14:paraId="44848731" w14:textId="77777777" w:rsidR="00E34CE1" w:rsidRPr="00C61E7A" w:rsidRDefault="00E34CE1" w:rsidP="00E34CE1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61E7A"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Potestad </w:t>
                      </w:r>
                      <w:r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Jurisdiccional</w:t>
                      </w:r>
                    </w:p>
                    <w:p w14:paraId="2B4343D6" w14:textId="77777777" w:rsidR="00E34CE1" w:rsidRPr="00C61E7A" w:rsidRDefault="00E34CE1" w:rsidP="00E34CE1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61E7A"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Potestad </w:t>
                      </w:r>
                      <w:r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Imperativa</w:t>
                      </w:r>
                    </w:p>
                    <w:p w14:paraId="4E8E24D6" w14:textId="77777777" w:rsidR="00E34CE1" w:rsidRPr="00C61E7A" w:rsidRDefault="00E34CE1" w:rsidP="00E34CE1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61E7A"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Potestad Discrecional</w:t>
                      </w:r>
                    </w:p>
                    <w:p w14:paraId="3E27F325" w14:textId="77777777" w:rsidR="00E34CE1" w:rsidRDefault="00E34CE1" w:rsidP="00E34CE1">
                      <w:r w:rsidRPr="00803675">
                        <w:rPr>
                          <w:b/>
                          <w:bCs/>
                          <w:sz w:val="28"/>
                          <w:szCs w:val="28"/>
                        </w:rPr>
                        <w:t xml:space="preserve">Es cuando se dictan normas para </w:t>
                      </w:r>
                      <w:r w:rsidRPr="00EB7640">
                        <w:rPr>
                          <w:b/>
                          <w:bCs/>
                          <w:sz w:val="24"/>
                          <w:szCs w:val="24"/>
                        </w:rPr>
                        <w:t>aplicación</w:t>
                      </w:r>
                      <w:r w:rsidRPr="00803675">
                        <w:rPr>
                          <w:b/>
                          <w:bCs/>
                          <w:sz w:val="28"/>
                          <w:szCs w:val="28"/>
                        </w:rPr>
                        <w:t xml:space="preserve"> de la </w:t>
                      </w:r>
                    </w:p>
                    <w:p w14:paraId="1DA79E45" w14:textId="77777777" w:rsidR="00E34CE1" w:rsidRDefault="00E34CE1" w:rsidP="00E34CE1">
                      <w:r w:rsidRPr="00803675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Es cuando las autoridades administrativas actúan o proceden de acuerdo 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Pr="00803675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lo preceptuado</w:t>
                      </w:r>
                    </w:p>
                    <w:p w14:paraId="426F9003" w14:textId="77777777" w:rsidR="00E34CE1" w:rsidRPr="00C61E7A" w:rsidRDefault="00E34CE1" w:rsidP="00E34CE1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61E7A"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Potes</w:t>
                      </w:r>
                      <w:r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tad Ejecutiva</w:t>
                      </w:r>
                    </w:p>
                    <w:p w14:paraId="1F077996" w14:textId="68448831" w:rsidR="00803675" w:rsidRPr="00803675" w:rsidRDefault="00803675" w:rsidP="0080367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34CE1"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91FCC55" wp14:editId="00B04D9F">
                <wp:simplePos x="0" y="0"/>
                <wp:positionH relativeFrom="page">
                  <wp:posOffset>7687733</wp:posOffset>
                </wp:positionH>
                <wp:positionV relativeFrom="paragraph">
                  <wp:posOffset>71332</wp:posOffset>
                </wp:positionV>
                <wp:extent cx="2314575" cy="688622"/>
                <wp:effectExtent l="114300" t="114300" r="142875" b="130810"/>
                <wp:wrapNone/>
                <wp:docPr id="53" name="Rectángulo: esquinas redondeadas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688622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glow rad="101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2400E1CF" w14:textId="1DBFBD80" w:rsidR="000D131C" w:rsidRPr="00E34CE1" w:rsidRDefault="000D131C" w:rsidP="000D131C">
                            <w:pPr>
                              <w:spacing w:after="0" w:line="240" w:lineRule="auto"/>
                              <w:jc w:val="center"/>
                              <w:rPr>
                                <w:rFonts w:ascii="Bahnschrift Condensed" w:hAnsi="Bahnschrift Condensed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D131C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Pr="00E34CE1">
                              <w:rPr>
                                <w:rFonts w:ascii="Bahnschrift Condensed" w:hAnsi="Bahnschrift Condensed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Los preceptos jurídicos no pueden violar principios constitucionales.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1FCC55" id="Rectángulo: esquinas redondeadas 53" o:spid="_x0000_s1032" style="position:absolute;margin-left:605.35pt;margin-top:5.6pt;width:182.25pt;height:54.2pt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" filled="f" strokecolor="windowText" strokeweight="1pt">
                <v:stroke joinstyle="miter"/>
                <v:textbox>
                  <w:txbxContent>
                    <w:p w14:paraId="2400E1CF" w14:textId="1DBFBD80" w:rsidR="000D131C" w:rsidRPr="00E34CE1" w:rsidRDefault="000D131C" w:rsidP="000D131C">
                      <w:pPr>
                        <w:spacing w:after="0" w:line="240" w:lineRule="auto"/>
                        <w:jc w:val="center"/>
                        <w:rPr>
                          <w:rFonts w:ascii="Bahnschrift Condensed" w:hAnsi="Bahnschrift Condensed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D131C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Pr="00E34CE1">
                        <w:rPr>
                          <w:rFonts w:ascii="Bahnschrift Condensed" w:hAnsi="Bahnschrift Condensed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Los preceptos jurídicos no pueden violar principios constitucionales.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E34CE1"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B98AE9" wp14:editId="4EB0E20B">
                <wp:simplePos x="0" y="0"/>
                <wp:positionH relativeFrom="column">
                  <wp:posOffset>4010872</wp:posOffset>
                </wp:positionH>
                <wp:positionV relativeFrom="paragraph">
                  <wp:posOffset>-955958</wp:posOffset>
                </wp:positionV>
                <wp:extent cx="2257777" cy="936695"/>
                <wp:effectExtent l="114300" t="114300" r="142875" b="130175"/>
                <wp:wrapNone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777" cy="93669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glow rad="101600">
                            <a:srgbClr val="FF3399">
                              <a:alpha val="6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7EC30C" w14:textId="653E70BA" w:rsidR="00803675" w:rsidRPr="00E34CE1" w:rsidRDefault="00803675" w:rsidP="00803675">
                            <w:pPr>
                              <w:jc w:val="center"/>
                              <w:rPr>
                                <w:rFonts w:ascii="Bahnschrift Condensed" w:hAnsi="Bahnschrift Condensed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34CE1">
                              <w:rPr>
                                <w:rFonts w:ascii="Bahnschrift Condensed" w:hAnsi="Bahnschrift Condensed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Es cuando las autoridades administrativas actúan o proceden de </w:t>
                            </w:r>
                            <w:r w:rsidR="00D55686" w:rsidRPr="00E34CE1">
                              <w:rPr>
                                <w:rFonts w:ascii="Bahnschrift Condensed" w:hAnsi="Bahnschrift Condensed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acuerdo a</w:t>
                            </w:r>
                            <w:r w:rsidRPr="00E34CE1">
                              <w:rPr>
                                <w:rFonts w:ascii="Bahnschrift Condensed" w:hAnsi="Bahnschrift Condensed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lo preceptuado.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B98AE9" id="Rectángulo: esquinas redondeadas 9" o:spid="_x0000_s1033" style="position:absolute;margin-left:315.8pt;margin-top:-75.25pt;width:177.8pt;height:7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" filled="f" strokecolor="black [3213]" strokeweight="1pt">
                <v:stroke joinstyle="miter"/>
                <v:textbox>
                  <w:txbxContent>
                    <w:p w14:paraId="557EC30C" w14:textId="653E70BA" w:rsidR="00803675" w:rsidRPr="00E34CE1" w:rsidRDefault="00803675" w:rsidP="00803675">
                      <w:pPr>
                        <w:jc w:val="center"/>
                        <w:rPr>
                          <w:rFonts w:ascii="Bahnschrift Condensed" w:hAnsi="Bahnschrift Condensed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34CE1">
                        <w:rPr>
                          <w:rFonts w:ascii="Bahnschrift Condensed" w:hAnsi="Bahnschrift Condensed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Es cuando las autoridades administrativas actúan o proceden de </w:t>
                      </w:r>
                      <w:r w:rsidR="00D55686" w:rsidRPr="00E34CE1">
                        <w:rPr>
                          <w:rFonts w:ascii="Bahnschrift Condensed" w:hAnsi="Bahnschrift Condensed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acuerdo a</w:t>
                      </w:r>
                      <w:r w:rsidRPr="00E34CE1">
                        <w:rPr>
                          <w:rFonts w:ascii="Bahnschrift Condensed" w:hAnsi="Bahnschrift Condensed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lo preceptuado.</w:t>
                      </w:r>
                    </w:p>
                  </w:txbxContent>
                </v:textbox>
              </v:roundrect>
            </w:pict>
          </mc:Fallback>
        </mc:AlternateContent>
      </w:r>
      <w:r w:rsidR="00E34CE1"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31D3416" wp14:editId="799BB16E">
                <wp:simplePos x="0" y="0"/>
                <wp:positionH relativeFrom="column">
                  <wp:posOffset>-537845</wp:posOffset>
                </wp:positionH>
                <wp:positionV relativeFrom="paragraph">
                  <wp:posOffset>2196465</wp:posOffset>
                </wp:positionV>
                <wp:extent cx="1647825" cy="1388745"/>
                <wp:effectExtent l="0" t="0" r="0" b="1905"/>
                <wp:wrapNone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1388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5CD8E6" w14:textId="190679E3" w:rsidR="0076574E" w:rsidRPr="00E34CE1" w:rsidRDefault="00C61E7A" w:rsidP="00C61E7A">
                            <w:pPr>
                              <w:spacing w:after="0" w:line="240" w:lineRule="auto"/>
                              <w:rPr>
                                <w:rFonts w:ascii="Bahnschrift Condensed" w:hAnsi="Bahnschrift Condensed"/>
                                <w:b/>
                                <w:bCs/>
                                <w:sz w:val="34"/>
                                <w:szCs w:val="4"/>
                              </w:rPr>
                            </w:pPr>
                            <w:r w:rsidRPr="001F5B06">
                              <w:rPr>
                                <w:rFonts w:ascii="Bahnschrift Condensed" w:hAnsi="Bahnschrift Condensed"/>
                                <w:b/>
                                <w:bCs/>
                                <w:sz w:val="34"/>
                                <w:szCs w:val="4"/>
                                <w:highlight w:val="cyan"/>
                              </w:rPr>
                              <w:t>Clasificación de las potestades administrativas.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1D3416" id="_x0000_t202" coordsize="21600,21600" o:spt="202" path="m,l,21600r21600,l21600,xe">
                <v:stroke joinstyle="miter"/>
                <v:path gradientshapeok="t" o:connecttype="rect"/>
              </v:shapetype>
              <v:shape id="Cuadro de texto 36" o:spid="_x0000_s1034" type="#_x0000_t202" style="position:absolute;margin-left:-42.35pt;margin-top:172.95pt;width:129.75pt;height:109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" filled="f" stroked="f" strokeweight=".5pt">
                <v:textbox>
                  <w:txbxContent>
                    <w:p w14:paraId="665CD8E6" w14:textId="190679E3" w:rsidR="0076574E" w:rsidRPr="00E34CE1" w:rsidRDefault="00C61E7A" w:rsidP="00C61E7A">
                      <w:pPr>
                        <w:spacing w:after="0" w:line="240" w:lineRule="auto"/>
                        <w:rPr>
                          <w:rFonts w:ascii="Bahnschrift Condensed" w:hAnsi="Bahnschrift Condensed"/>
                          <w:b/>
                          <w:bCs/>
                          <w:sz w:val="34"/>
                          <w:szCs w:val="4"/>
                        </w:rPr>
                      </w:pPr>
                      <w:r w:rsidRPr="001F5B06">
                        <w:rPr>
                          <w:rFonts w:ascii="Bahnschrift Condensed" w:hAnsi="Bahnschrift Condensed"/>
                          <w:b/>
                          <w:bCs/>
                          <w:sz w:val="34"/>
                          <w:szCs w:val="4"/>
                          <w:highlight w:val="cyan"/>
                        </w:rPr>
                        <w:t>Clasificación de las potestades administrativas.</w:t>
                      </w:r>
                    </w:p>
                  </w:txbxContent>
                </v:textbox>
              </v:shape>
            </w:pict>
          </mc:Fallback>
        </mc:AlternateContent>
      </w:r>
      <w:r w:rsidR="000D131C"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5C5145C" wp14:editId="0ABB898D">
                <wp:simplePos x="0" y="0"/>
                <wp:positionH relativeFrom="page">
                  <wp:posOffset>7662055</wp:posOffset>
                </wp:positionH>
                <wp:positionV relativeFrom="paragraph">
                  <wp:posOffset>817880</wp:posOffset>
                </wp:positionV>
                <wp:extent cx="2314937" cy="752355"/>
                <wp:effectExtent l="114300" t="114300" r="142875" b="124460"/>
                <wp:wrapNone/>
                <wp:docPr id="56" name="Rectángulo: esquinas redondeadas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37" cy="75235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glow rad="101600">
                            <a:srgbClr val="FF0000">
                              <a:alpha val="60000"/>
                            </a:srgbClr>
                          </a:glow>
                        </a:effectLst>
                      </wps:spPr>
                      <wps:txbx>
                        <w:txbxContent>
                          <w:p w14:paraId="1FB57340" w14:textId="7042714A" w:rsidR="000D131C" w:rsidRPr="00E34CE1" w:rsidRDefault="000D131C" w:rsidP="000D131C">
                            <w:pPr>
                              <w:spacing w:after="0" w:line="240" w:lineRule="auto"/>
                              <w:jc w:val="center"/>
                              <w:rPr>
                                <w:rFonts w:ascii="Bahnschrift Condensed" w:hAnsi="Bahnschrift Condensed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D131C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Pr="00E34CE1">
                              <w:rPr>
                                <w:rFonts w:ascii="Bahnschrift Condensed" w:hAnsi="Bahnschrift Condensed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Debe ajustarse a los límites de competencia, no puede cambiar el espíritu de la ley que desarrolla.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C5145C" id="Rectángulo: esquinas redondeadas 56" o:spid="_x0000_s1035" style="position:absolute;margin-left:603.3pt;margin-top:64.4pt;width:182.3pt;height:59.25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" filled="f" strokecolor="windowText" strokeweight="1pt">
                <v:stroke joinstyle="miter"/>
                <v:textbox>
                  <w:txbxContent>
                    <w:p w14:paraId="1FB57340" w14:textId="7042714A" w:rsidR="000D131C" w:rsidRPr="00E34CE1" w:rsidRDefault="000D131C" w:rsidP="000D131C">
                      <w:pPr>
                        <w:spacing w:after="0" w:line="240" w:lineRule="auto"/>
                        <w:jc w:val="center"/>
                        <w:rPr>
                          <w:rFonts w:ascii="Bahnschrift Condensed" w:hAnsi="Bahnschrift Condensed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D131C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Pr="00E34CE1">
                        <w:rPr>
                          <w:rFonts w:ascii="Bahnschrift Condensed" w:hAnsi="Bahnschrift Condensed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Debe ajustarse a los límites de competencia, no puede cambiar el espíritu de la ley que desarrolla.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0D131C"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E2CB6EC" wp14:editId="0016D5CB">
                <wp:simplePos x="0" y="0"/>
                <wp:positionH relativeFrom="page">
                  <wp:posOffset>7650480</wp:posOffset>
                </wp:positionH>
                <wp:positionV relativeFrom="paragraph">
                  <wp:posOffset>-547370</wp:posOffset>
                </wp:positionV>
                <wp:extent cx="2314575" cy="543560"/>
                <wp:effectExtent l="152400" t="152400" r="180975" b="180340"/>
                <wp:wrapNone/>
                <wp:docPr id="52" name="Rectángulo: esquinas redondeadas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54356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glow rad="1397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2F43B454" w14:textId="5FD58761" w:rsidR="00EB7640" w:rsidRPr="00E34CE1" w:rsidRDefault="00EB7640" w:rsidP="000D131C">
                            <w:pPr>
                              <w:spacing w:after="0" w:line="240" w:lineRule="auto"/>
                              <w:jc w:val="center"/>
                              <w:rPr>
                                <w:rFonts w:ascii="Bahnschrift Condensed" w:hAnsi="Bahnschrift Condensed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D131C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Pr="00E34CE1">
                              <w:rPr>
                                <w:rFonts w:ascii="Bahnschrift Condensed" w:hAnsi="Bahnschrift Condensed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 regula materias reservadas a la Constitución o al congreso</w:t>
                            </w:r>
                            <w:r w:rsidR="000D131C" w:rsidRPr="00E34CE1">
                              <w:rPr>
                                <w:rFonts w:ascii="Bahnschrift Condensed" w:hAnsi="Bahnschrift Condensed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2CB6EC" id="Rectángulo: esquinas redondeadas 52" o:spid="_x0000_s1036" style="position:absolute;margin-left:602.4pt;margin-top:-43.1pt;width:182.25pt;height:42.8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" filled="f" strokecolor="windowText" strokeweight="1pt">
                <v:stroke joinstyle="miter"/>
                <v:textbox>
                  <w:txbxContent>
                    <w:p w14:paraId="2F43B454" w14:textId="5FD58761" w:rsidR="00EB7640" w:rsidRPr="00E34CE1" w:rsidRDefault="00EB7640" w:rsidP="000D131C">
                      <w:pPr>
                        <w:spacing w:after="0" w:line="240" w:lineRule="auto"/>
                        <w:jc w:val="center"/>
                        <w:rPr>
                          <w:rFonts w:ascii="Bahnschrift Condensed" w:hAnsi="Bahnschrift Condensed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D131C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Pr="00E34CE1">
                        <w:rPr>
                          <w:rFonts w:ascii="Bahnschrift Condensed" w:hAnsi="Bahnschrift Condensed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 regula materias reservadas a la Constitución o al congreso</w:t>
                      </w:r>
                      <w:r w:rsidR="000D131C" w:rsidRPr="00E34CE1">
                        <w:rPr>
                          <w:rFonts w:ascii="Bahnschrift Condensed" w:hAnsi="Bahnschrift Condensed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4C271A"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5CA545C" wp14:editId="0872A69E">
                <wp:simplePos x="0" y="0"/>
                <wp:positionH relativeFrom="column">
                  <wp:posOffset>1875123</wp:posOffset>
                </wp:positionH>
                <wp:positionV relativeFrom="paragraph">
                  <wp:posOffset>3191768</wp:posOffset>
                </wp:positionV>
                <wp:extent cx="1775460" cy="891540"/>
                <wp:effectExtent l="114300" t="114300" r="129540" b="137160"/>
                <wp:wrapNone/>
                <wp:docPr id="31" name="Rectángulo: esquinas redondeada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5460" cy="89154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glow rad="101600">
                            <a:srgbClr val="FF0000">
                              <a:alpha val="60000"/>
                            </a:srgbClr>
                          </a:glow>
                        </a:effectLst>
                      </wps:spPr>
                      <wps:txbx>
                        <w:txbxContent>
                          <w:p w14:paraId="7CBCDF71" w14:textId="4CB5BBAB" w:rsidR="004C271A" w:rsidRPr="00E34CE1" w:rsidRDefault="004C271A" w:rsidP="004C271A">
                            <w:pPr>
                              <w:jc w:val="center"/>
                              <w:rPr>
                                <w:rFonts w:ascii="Bahnschrift Condensed" w:hAnsi="Bahnschrift Condensed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5B06">
                              <w:rPr>
                                <w:rFonts w:ascii="Bahnschrift Condensed" w:hAnsi="Bahnschrift Condensed"/>
                                <w:color w:val="000000" w:themeColor="text1"/>
                                <w:sz w:val="40"/>
                                <w:szCs w:val="40"/>
                                <w:highlight w:val="cya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Potestad Jurisdiccional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5CA545C" id="Rectángulo: esquinas redondeadas 31" o:spid="_x0000_s1037" style="position:absolute;margin-left:147.65pt;margin-top:251.3pt;width:139.8pt;height:70.2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" filled="f" strokecolor="windowText" strokeweight="1pt">
                <v:stroke joinstyle="miter"/>
                <v:textbox>
                  <w:txbxContent>
                    <w:p w14:paraId="7CBCDF71" w14:textId="4CB5BBAB" w:rsidR="004C271A" w:rsidRPr="00E34CE1" w:rsidRDefault="004C271A" w:rsidP="004C271A">
                      <w:pPr>
                        <w:jc w:val="center"/>
                        <w:rPr>
                          <w:rFonts w:ascii="Bahnschrift Condensed" w:hAnsi="Bahnschrift Condensed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F5B06">
                        <w:rPr>
                          <w:rFonts w:ascii="Bahnschrift Condensed" w:hAnsi="Bahnschrift Condensed"/>
                          <w:color w:val="000000" w:themeColor="text1"/>
                          <w:sz w:val="40"/>
                          <w:szCs w:val="40"/>
                          <w:highlight w:val="cya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Potestad Jurisdiccional</w:t>
                      </w:r>
                    </w:p>
                  </w:txbxContent>
                </v:textbox>
              </v:roundrect>
            </w:pict>
          </mc:Fallback>
        </mc:AlternateContent>
      </w:r>
      <w:r w:rsidR="004C271A"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3C431C0" wp14:editId="3E2DAC38">
                <wp:simplePos x="0" y="0"/>
                <wp:positionH relativeFrom="column">
                  <wp:posOffset>1875123</wp:posOffset>
                </wp:positionH>
                <wp:positionV relativeFrom="paragraph">
                  <wp:posOffset>2076273</wp:posOffset>
                </wp:positionV>
                <wp:extent cx="1775460" cy="891540"/>
                <wp:effectExtent l="114300" t="114300" r="129540" b="137160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5460" cy="89154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glow rad="101600">
                            <a:srgbClr val="7030A0">
                              <a:alpha val="60000"/>
                            </a:srgbClr>
                          </a:glow>
                        </a:effectLst>
                      </wps:spPr>
                      <wps:txbx>
                        <w:txbxContent>
                          <w:p w14:paraId="07B7ABEA" w14:textId="413BA97D" w:rsidR="00C61E7A" w:rsidRPr="00E34CE1" w:rsidRDefault="00C61E7A" w:rsidP="00C61E7A">
                            <w:pPr>
                              <w:jc w:val="center"/>
                              <w:rPr>
                                <w:rFonts w:ascii="Bahnschrift Condensed" w:hAnsi="Bahnschrift Condensed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5B06">
                              <w:rPr>
                                <w:rFonts w:ascii="Bahnschrift Condensed" w:hAnsi="Bahnschrift Condensed"/>
                                <w:color w:val="000000" w:themeColor="text1"/>
                                <w:sz w:val="40"/>
                                <w:szCs w:val="40"/>
                                <w:highlight w:val="cya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Potestad </w:t>
                            </w:r>
                            <w:r w:rsidR="004C271A" w:rsidRPr="001F5B06">
                              <w:rPr>
                                <w:rFonts w:ascii="Bahnschrift Condensed" w:hAnsi="Bahnschrift Condensed"/>
                                <w:color w:val="000000" w:themeColor="text1"/>
                                <w:sz w:val="40"/>
                                <w:szCs w:val="40"/>
                                <w:highlight w:val="cya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Imperativa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3C431C0" id="Rectángulo: esquinas redondeadas 2" o:spid="_x0000_s1038" style="position:absolute;margin-left:147.65pt;margin-top:163.5pt;width:139.8pt;height:70.2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" filled="f" strokecolor="windowText" strokeweight="1pt">
                <v:stroke joinstyle="miter"/>
                <v:textbox>
                  <w:txbxContent>
                    <w:p w14:paraId="07B7ABEA" w14:textId="413BA97D" w:rsidR="00C61E7A" w:rsidRPr="00E34CE1" w:rsidRDefault="00C61E7A" w:rsidP="00C61E7A">
                      <w:pPr>
                        <w:jc w:val="center"/>
                        <w:rPr>
                          <w:rFonts w:ascii="Bahnschrift Condensed" w:hAnsi="Bahnschrift Condensed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F5B06">
                        <w:rPr>
                          <w:rFonts w:ascii="Bahnschrift Condensed" w:hAnsi="Bahnschrift Condensed"/>
                          <w:color w:val="000000" w:themeColor="text1"/>
                          <w:sz w:val="40"/>
                          <w:szCs w:val="40"/>
                          <w:highlight w:val="cya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Potestad </w:t>
                      </w:r>
                      <w:r w:rsidR="004C271A" w:rsidRPr="001F5B06">
                        <w:rPr>
                          <w:rFonts w:ascii="Bahnschrift Condensed" w:hAnsi="Bahnschrift Condensed"/>
                          <w:color w:val="000000" w:themeColor="text1"/>
                          <w:sz w:val="40"/>
                          <w:szCs w:val="40"/>
                          <w:highlight w:val="cya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Imperativa</w:t>
                      </w:r>
                    </w:p>
                  </w:txbxContent>
                </v:textbox>
              </v:roundrect>
            </w:pict>
          </mc:Fallback>
        </mc:AlternateContent>
      </w:r>
      <w:r w:rsidR="004C271A"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A06881" wp14:editId="32DA6719">
                <wp:simplePos x="0" y="0"/>
                <wp:positionH relativeFrom="column">
                  <wp:posOffset>1848581</wp:posOffset>
                </wp:positionH>
                <wp:positionV relativeFrom="paragraph">
                  <wp:posOffset>1033748</wp:posOffset>
                </wp:positionV>
                <wp:extent cx="1775460" cy="891540"/>
                <wp:effectExtent l="114300" t="114300" r="129540" b="137160"/>
                <wp:wrapNone/>
                <wp:docPr id="28" name="Rectángulo: esquinas redondeada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5460" cy="8915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30F0D1" w14:textId="10AC0BB9" w:rsidR="00C61E7A" w:rsidRPr="00E34CE1" w:rsidRDefault="00C61E7A" w:rsidP="00C61E7A">
                            <w:pPr>
                              <w:jc w:val="center"/>
                              <w:rPr>
                                <w:rFonts w:ascii="Bahnschrift Condensed" w:hAnsi="Bahnschrift Condensed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5B06">
                              <w:rPr>
                                <w:rFonts w:ascii="Bahnschrift Condensed" w:hAnsi="Bahnschrift Condensed"/>
                                <w:color w:val="000000" w:themeColor="text1"/>
                                <w:sz w:val="40"/>
                                <w:szCs w:val="40"/>
                                <w:highlight w:val="cya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Potestad Discrecional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A06881" id="Rectángulo: esquinas redondeadas 28" o:spid="_x0000_s1039" style="position:absolute;margin-left:145.55pt;margin-top:81.4pt;width:139.8pt;height:70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" filled="f" strokecolor="black [3213]" strokeweight="1pt">
                <v:stroke joinstyle="miter"/>
                <v:textbox>
                  <w:txbxContent>
                    <w:p w14:paraId="7A30F0D1" w14:textId="10AC0BB9" w:rsidR="00C61E7A" w:rsidRPr="00E34CE1" w:rsidRDefault="00C61E7A" w:rsidP="00C61E7A">
                      <w:pPr>
                        <w:jc w:val="center"/>
                        <w:rPr>
                          <w:rFonts w:ascii="Bahnschrift Condensed" w:hAnsi="Bahnschrift Condensed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F5B06">
                        <w:rPr>
                          <w:rFonts w:ascii="Bahnschrift Condensed" w:hAnsi="Bahnschrift Condensed"/>
                          <w:color w:val="000000" w:themeColor="text1"/>
                          <w:sz w:val="40"/>
                          <w:szCs w:val="40"/>
                          <w:highlight w:val="cya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Potestad Discrecional</w:t>
                      </w:r>
                    </w:p>
                  </w:txbxContent>
                </v:textbox>
              </v:roundrect>
            </w:pict>
          </mc:Fallback>
        </mc:AlternateContent>
      </w:r>
      <w:r w:rsidR="004C271A"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E6A232" wp14:editId="5AB10B68">
                <wp:simplePos x="0" y="0"/>
                <wp:positionH relativeFrom="column">
                  <wp:posOffset>1852006</wp:posOffset>
                </wp:positionH>
                <wp:positionV relativeFrom="paragraph">
                  <wp:posOffset>31919</wp:posOffset>
                </wp:positionV>
                <wp:extent cx="1775460" cy="891540"/>
                <wp:effectExtent l="114300" t="114300" r="129540" b="137160"/>
                <wp:wrapNone/>
                <wp:docPr id="27" name="Rectángulo: esquinas redondeada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5460" cy="8915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glow rad="1016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4C21E9" w14:textId="3193A08C" w:rsidR="00C61E7A" w:rsidRPr="00E34CE1" w:rsidRDefault="00C61E7A" w:rsidP="00C61E7A">
                            <w:pPr>
                              <w:jc w:val="center"/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5B06"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  <w:highlight w:val="cya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Potestad Reglamentaria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9E6A232" id="Rectángulo: esquinas redondeadas 27" o:spid="_x0000_s1040" style="position:absolute;margin-left:145.85pt;margin-top:2.5pt;width:139.8pt;height:70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" filled="f" strokecolor="black [3213]" strokeweight="1pt">
                <v:stroke joinstyle="miter"/>
                <v:textbox>
                  <w:txbxContent>
                    <w:p w14:paraId="734C21E9" w14:textId="3193A08C" w:rsidR="00C61E7A" w:rsidRPr="00E34CE1" w:rsidRDefault="00C61E7A" w:rsidP="00C61E7A">
                      <w:pPr>
                        <w:jc w:val="center"/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F5B06"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  <w:highlight w:val="cya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Potestad Reglamentaria</w:t>
                      </w:r>
                    </w:p>
                  </w:txbxContent>
                </v:textbox>
              </v:roundrect>
            </w:pict>
          </mc:Fallback>
        </mc:AlternateContent>
      </w:r>
      <w:r w:rsidR="004C271A"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403BAE2" wp14:editId="79F52872">
                <wp:simplePos x="0" y="0"/>
                <wp:positionH relativeFrom="column">
                  <wp:posOffset>1966675</wp:posOffset>
                </wp:positionH>
                <wp:positionV relativeFrom="paragraph">
                  <wp:posOffset>5320215</wp:posOffset>
                </wp:positionV>
                <wp:extent cx="1775460" cy="1203767"/>
                <wp:effectExtent l="114300" t="114300" r="129540" b="130175"/>
                <wp:wrapNone/>
                <wp:docPr id="37" name="Rectángulo: esquinas redondeada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5460" cy="1203767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glow rad="101600">
                            <a:srgbClr val="92D050">
                              <a:alpha val="60000"/>
                            </a:srgbClr>
                          </a:glow>
                        </a:effectLst>
                      </wps:spPr>
                      <wps:txbx>
                        <w:txbxContent>
                          <w:p w14:paraId="3B4A6341" w14:textId="07716908" w:rsidR="004C271A" w:rsidRPr="00E34CE1" w:rsidRDefault="004C271A" w:rsidP="004C271A">
                            <w:pPr>
                              <w:spacing w:after="0" w:line="240" w:lineRule="auto"/>
                              <w:jc w:val="center"/>
                              <w:rPr>
                                <w:rFonts w:ascii="Bahnschrift Condensed" w:hAnsi="Bahnschrift Condensed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5B06">
                              <w:rPr>
                                <w:rFonts w:ascii="Bahnschrift Condensed" w:hAnsi="Bahnschrift Condensed"/>
                                <w:color w:val="000000" w:themeColor="text1"/>
                                <w:sz w:val="40"/>
                                <w:szCs w:val="40"/>
                                <w:highlight w:val="cya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Potestad Correctiva o Disciplinaria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03BAE2" id="Rectángulo: esquinas redondeadas 37" o:spid="_x0000_s1041" style="position:absolute;margin-left:154.85pt;margin-top:418.9pt;width:139.8pt;height:94.8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" filled="f" strokecolor="windowText" strokeweight="1pt">
                <v:stroke joinstyle="miter"/>
                <v:textbox>
                  <w:txbxContent>
                    <w:p w14:paraId="3B4A6341" w14:textId="07716908" w:rsidR="004C271A" w:rsidRPr="00E34CE1" w:rsidRDefault="004C271A" w:rsidP="004C271A">
                      <w:pPr>
                        <w:spacing w:after="0" w:line="240" w:lineRule="auto"/>
                        <w:jc w:val="center"/>
                        <w:rPr>
                          <w:rFonts w:ascii="Bahnschrift Condensed" w:hAnsi="Bahnschrift Condensed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F5B06">
                        <w:rPr>
                          <w:rFonts w:ascii="Bahnschrift Condensed" w:hAnsi="Bahnschrift Condensed"/>
                          <w:color w:val="000000" w:themeColor="text1"/>
                          <w:sz w:val="40"/>
                          <w:szCs w:val="40"/>
                          <w:highlight w:val="cya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Potestad Correctiva o Disciplinaria</w:t>
                      </w:r>
                    </w:p>
                  </w:txbxContent>
                </v:textbox>
              </v:roundrect>
            </w:pict>
          </mc:Fallback>
        </mc:AlternateContent>
      </w:r>
      <w:r w:rsidR="004C271A"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569252E" wp14:editId="75E01F88">
                <wp:simplePos x="0" y="0"/>
                <wp:positionH relativeFrom="column">
                  <wp:posOffset>1931124</wp:posOffset>
                </wp:positionH>
                <wp:positionV relativeFrom="paragraph">
                  <wp:posOffset>4312920</wp:posOffset>
                </wp:positionV>
                <wp:extent cx="1775460" cy="891540"/>
                <wp:effectExtent l="114300" t="114300" r="129540" b="137160"/>
                <wp:wrapNone/>
                <wp:docPr id="34" name="Rectángulo: esquinas redondeada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5460" cy="89154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glow rad="101600">
                            <a:srgbClr val="00B0F0">
                              <a:alpha val="60000"/>
                            </a:srgbClr>
                          </a:glow>
                        </a:effectLst>
                      </wps:spPr>
                      <wps:txbx>
                        <w:txbxContent>
                          <w:p w14:paraId="68E35ED6" w14:textId="0AFB15AE" w:rsidR="004C271A" w:rsidRPr="00E34CE1" w:rsidRDefault="004C271A" w:rsidP="004C271A">
                            <w:pPr>
                              <w:jc w:val="center"/>
                              <w:rPr>
                                <w:rFonts w:ascii="Bahnschrift Condensed" w:hAnsi="Bahnschrift Condensed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5B06">
                              <w:rPr>
                                <w:rFonts w:ascii="Bahnschrift Condensed" w:hAnsi="Bahnschrift Condensed"/>
                                <w:color w:val="000000" w:themeColor="text1"/>
                                <w:sz w:val="40"/>
                                <w:szCs w:val="40"/>
                                <w:highlight w:val="cya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Potestad Ejecutiva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569252E" id="Rectángulo: esquinas redondeadas 34" o:spid="_x0000_s1042" style="position:absolute;margin-left:152.05pt;margin-top:339.6pt;width:139.8pt;height:70.2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" filled="f" strokecolor="windowText" strokeweight="1pt">
                <v:stroke joinstyle="miter"/>
                <v:textbox>
                  <w:txbxContent>
                    <w:p w14:paraId="68E35ED6" w14:textId="0AFB15AE" w:rsidR="004C271A" w:rsidRPr="00E34CE1" w:rsidRDefault="004C271A" w:rsidP="004C271A">
                      <w:pPr>
                        <w:jc w:val="center"/>
                        <w:rPr>
                          <w:rFonts w:ascii="Bahnschrift Condensed" w:hAnsi="Bahnschrift Condensed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F5B06">
                        <w:rPr>
                          <w:rFonts w:ascii="Bahnschrift Condensed" w:hAnsi="Bahnschrift Condensed"/>
                          <w:color w:val="000000" w:themeColor="text1"/>
                          <w:sz w:val="40"/>
                          <w:szCs w:val="40"/>
                          <w:highlight w:val="cya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Potestad Ejecutiva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B7537C" wp14:editId="62CAB3F8">
                <wp:simplePos x="0" y="0"/>
                <wp:positionH relativeFrom="column">
                  <wp:posOffset>1853043</wp:posOffset>
                </wp:positionH>
                <wp:positionV relativeFrom="paragraph">
                  <wp:posOffset>-913130</wp:posOffset>
                </wp:positionV>
                <wp:extent cx="1775460" cy="891540"/>
                <wp:effectExtent l="114300" t="114300" r="129540" b="137160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5460" cy="8915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glow rad="101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08C084" w14:textId="775D569B" w:rsidR="00C61E7A" w:rsidRPr="00E34CE1" w:rsidRDefault="00C61E7A" w:rsidP="00C61E7A">
                            <w:pPr>
                              <w:jc w:val="center"/>
                              <w:rPr>
                                <w:rFonts w:ascii="Bahnschrift Condensed" w:hAnsi="Bahnschrift Condensed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5B06">
                              <w:rPr>
                                <w:rFonts w:ascii="Bahnschrift Condensed" w:hAnsi="Bahnschrift Condensed"/>
                                <w:bCs/>
                                <w:color w:val="000000" w:themeColor="text1"/>
                                <w:sz w:val="32"/>
                                <w:szCs w:val="32"/>
                                <w:highlight w:val="cya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Potestad Reglada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2B7537C" id="Rectángulo: esquinas redondeadas 5" o:spid="_x0000_s1043" style="position:absolute;margin-left:145.9pt;margin-top:-71.9pt;width:139.8pt;height:70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" filled="f" strokecolor="black [3213]" strokeweight="1pt">
                <v:stroke joinstyle="miter"/>
                <v:textbox>
                  <w:txbxContent>
                    <w:p w14:paraId="5608C084" w14:textId="775D569B" w:rsidR="00C61E7A" w:rsidRPr="00E34CE1" w:rsidRDefault="00C61E7A" w:rsidP="00C61E7A">
                      <w:pPr>
                        <w:jc w:val="center"/>
                        <w:rPr>
                          <w:rFonts w:ascii="Bahnschrift Condensed" w:hAnsi="Bahnschrift Condensed"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F5B06">
                        <w:rPr>
                          <w:rFonts w:ascii="Bahnschrift Condensed" w:hAnsi="Bahnschrift Condensed"/>
                          <w:bCs/>
                          <w:color w:val="000000" w:themeColor="text1"/>
                          <w:sz w:val="32"/>
                          <w:szCs w:val="32"/>
                          <w:highlight w:val="cya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Potestad Reglada</w:t>
                      </w:r>
                    </w:p>
                  </w:txbxContent>
                </v:textbox>
              </v:roundrect>
            </w:pict>
          </mc:Fallback>
        </mc:AlternateContent>
      </w:r>
      <w:r w:rsidR="004C271A" w:rsidRPr="001427E6">
        <w:rPr>
          <w:noProof/>
          <w:color w:val="000000" w:themeColor="text1"/>
          <w:lang w:val="es-US" w:eastAsia="es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ACEA9D" wp14:editId="3B090E63">
                <wp:simplePos x="0" y="0"/>
                <wp:positionH relativeFrom="column">
                  <wp:posOffset>1511115</wp:posOffset>
                </wp:positionH>
                <wp:positionV relativeFrom="paragraph">
                  <wp:posOffset>-1022263</wp:posOffset>
                </wp:positionV>
                <wp:extent cx="563245" cy="7592993"/>
                <wp:effectExtent l="152400" t="19050" r="8255" b="27305"/>
                <wp:wrapNone/>
                <wp:docPr id="29" name="Abrir llav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245" cy="7592993"/>
                        </a:xfrm>
                        <a:prstGeom prst="leftBrac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77F6A" id="Abrir llave 29" o:spid="_x0000_s1026" type="#_x0000_t87" style="position:absolute;margin-left:119pt;margin-top:-80.5pt;width:44.35pt;height:59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" adj="134" strokecolor="black [3213]" strokeweight="2.25pt">
                <v:stroke joinstyle="miter"/>
              </v:shape>
            </w:pict>
          </mc:Fallback>
        </mc:AlternateContent>
      </w:r>
    </w:p>
    <w:sectPr w:rsidR="00D35E6C" w:rsidSect="0076574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F042BD" w14:textId="77777777" w:rsidR="00086850" w:rsidRDefault="00086850" w:rsidP="001F5B06">
      <w:pPr>
        <w:spacing w:after="0" w:line="240" w:lineRule="auto"/>
      </w:pPr>
      <w:r>
        <w:separator/>
      </w:r>
    </w:p>
  </w:endnote>
  <w:endnote w:type="continuationSeparator" w:id="0">
    <w:p w14:paraId="0FFDD98E" w14:textId="77777777" w:rsidR="00086850" w:rsidRDefault="00086850" w:rsidP="001F5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5F7F24" w14:textId="77777777" w:rsidR="00086850" w:rsidRDefault="00086850" w:rsidP="001F5B06">
      <w:pPr>
        <w:spacing w:after="0" w:line="240" w:lineRule="auto"/>
      </w:pPr>
      <w:r>
        <w:separator/>
      </w:r>
    </w:p>
  </w:footnote>
  <w:footnote w:type="continuationSeparator" w:id="0">
    <w:p w14:paraId="18DD29F1" w14:textId="77777777" w:rsidR="00086850" w:rsidRDefault="00086850" w:rsidP="001F5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72000"/>
    <w:multiLevelType w:val="hybridMultilevel"/>
    <w:tmpl w:val="28661374"/>
    <w:lvl w:ilvl="0" w:tplc="2EAAA05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1FB0823"/>
    <w:multiLevelType w:val="hybridMultilevel"/>
    <w:tmpl w:val="E8021A4A"/>
    <w:lvl w:ilvl="0" w:tplc="02B053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activeWritingStyle w:appName="MSWord" w:lang="es-MX" w:vendorID="64" w:dllVersion="131078" w:nlCheck="1" w:checkStyle="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E7A"/>
    <w:rsid w:val="00086850"/>
    <w:rsid w:val="000D131C"/>
    <w:rsid w:val="001215AE"/>
    <w:rsid w:val="00137BF2"/>
    <w:rsid w:val="001F378D"/>
    <w:rsid w:val="001F5B06"/>
    <w:rsid w:val="003A644C"/>
    <w:rsid w:val="003B21F5"/>
    <w:rsid w:val="004726BE"/>
    <w:rsid w:val="004C271A"/>
    <w:rsid w:val="0076574E"/>
    <w:rsid w:val="00803675"/>
    <w:rsid w:val="009D617F"/>
    <w:rsid w:val="00C61E7A"/>
    <w:rsid w:val="00D55686"/>
    <w:rsid w:val="00E34CE1"/>
    <w:rsid w:val="00EB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9F573"/>
  <w15:chartTrackingRefBased/>
  <w15:docId w15:val="{199EA668-5DE8-47A5-A33F-44BB41C1A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3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764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F5B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5B06"/>
  </w:style>
  <w:style w:type="paragraph" w:styleId="Piedepgina">
    <w:name w:val="footer"/>
    <w:basedOn w:val="Normal"/>
    <w:link w:val="PiedepginaCar"/>
    <w:uiPriority w:val="99"/>
    <w:unhideWhenUsed/>
    <w:rsid w:val="001F5B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5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tatron\Downloads\cuadro%20sin&#243;ptico%207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cuadro sinóptico 7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metatron</dc:creator>
  <cp:keywords/>
  <dc:description/>
  <cp:lastModifiedBy>user</cp:lastModifiedBy>
  <cp:revision>2</cp:revision>
  <dcterms:created xsi:type="dcterms:W3CDTF">2021-05-26T22:33:00Z</dcterms:created>
  <dcterms:modified xsi:type="dcterms:W3CDTF">2021-05-26T22:33:00Z</dcterms:modified>
</cp:coreProperties>
</file>