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E37E" w14:textId="1C987ED9" w:rsidR="00D35E6C" w:rsidRDefault="00CD6477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D3416" wp14:editId="64F16ABB">
                <wp:simplePos x="0" y="0"/>
                <wp:positionH relativeFrom="column">
                  <wp:posOffset>-536575</wp:posOffset>
                </wp:positionH>
                <wp:positionV relativeFrom="paragraph">
                  <wp:posOffset>2347770</wp:posOffset>
                </wp:positionV>
                <wp:extent cx="1775438" cy="891540"/>
                <wp:effectExtent l="0" t="0" r="15875" b="2286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38" cy="89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CD8E6" w14:textId="190679E3" w:rsidR="0076574E" w:rsidRPr="00C61E7A" w:rsidRDefault="00C61E7A" w:rsidP="00C61E7A">
                            <w:pPr>
                              <w:spacing w:after="0" w:line="240" w:lineRule="auto"/>
                              <w:rPr>
                                <w:rFonts w:ascii="Muthiara -Demo Version-" w:hAnsi="Muthiara -Demo Version-"/>
                                <w:b/>
                                <w:bCs/>
                                <w:sz w:val="34"/>
                                <w:szCs w:val="4"/>
                              </w:rPr>
                            </w:pPr>
                            <w:r w:rsidRPr="00C61E7A">
                              <w:rPr>
                                <w:rFonts w:ascii="Muthiara -Demo Version-" w:hAnsi="Muthiara -Demo Version-"/>
                                <w:b/>
                                <w:bCs/>
                                <w:sz w:val="34"/>
                                <w:szCs w:val="4"/>
                              </w:rPr>
                              <w:t>Clasificación de las potestades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-42.25pt;margin-top:184.85pt;width:139.8pt;height:7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" fillcolor="#7f7f7f [1612]" strokecolor="black [3200]" strokeweight="1pt">
                <v:textbox>
                  <w:txbxContent>
                    <w:p w14:paraId="665CD8E6" w14:textId="190679E3" w:rsidR="0076574E" w:rsidRPr="00C61E7A" w:rsidRDefault="00C61E7A" w:rsidP="00C61E7A">
                      <w:pPr>
                        <w:spacing w:after="0" w:line="240" w:lineRule="auto"/>
                        <w:rPr>
                          <w:rFonts w:ascii="Muthiara -Demo Version-" w:hAnsi="Muthiara -Demo Version-"/>
                          <w:b/>
                          <w:bCs/>
                          <w:sz w:val="34"/>
                          <w:szCs w:val="4"/>
                        </w:rPr>
                      </w:pPr>
                      <w:r w:rsidRPr="00C61E7A">
                        <w:rPr>
                          <w:rFonts w:ascii="Muthiara -Demo Version-" w:hAnsi="Muthiara -Demo Version-"/>
                          <w:b/>
                          <w:bCs/>
                          <w:sz w:val="34"/>
                          <w:szCs w:val="4"/>
                        </w:rPr>
                        <w:t>Clasificación de las potestades administrativas.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w:drawing>
          <wp:anchor distT="0" distB="0" distL="114300" distR="114300" simplePos="0" relativeHeight="251657215" behindDoc="1" locked="0" layoutInCell="1" allowOverlap="1" wp14:anchorId="7CE4ED94" wp14:editId="708E4030">
            <wp:simplePos x="0" y="0"/>
            <wp:positionH relativeFrom="page">
              <wp:posOffset>-62865</wp:posOffset>
            </wp:positionH>
            <wp:positionV relativeFrom="page">
              <wp:posOffset>15875</wp:posOffset>
            </wp:positionV>
            <wp:extent cx="10294620" cy="7756525"/>
            <wp:effectExtent l="0" t="0" r="0" b="0"/>
            <wp:wrapTight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620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86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B5FCB3" wp14:editId="279F0287">
                <wp:simplePos x="0" y="0"/>
                <wp:positionH relativeFrom="column">
                  <wp:posOffset>4131560</wp:posOffset>
                </wp:positionH>
                <wp:positionV relativeFrom="paragraph">
                  <wp:posOffset>5447665</wp:posOffset>
                </wp:positionV>
                <wp:extent cx="2360930" cy="1134319"/>
                <wp:effectExtent l="0" t="0" r="20320" b="2794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113431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A9F8" w14:textId="0C3DFE58" w:rsidR="00EB7640" w:rsidRPr="00EB7640" w:rsidRDefault="00EB7640" w:rsidP="00EB76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 se aplica a los gobernados sanciones o castigos por infringir disposiciones, reglamentos dictados por la Administración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9" o:spid="_x0000_s1027" style="position:absolute;margin-left:325.3pt;margin-top:428.95pt;width:185.9pt;height:8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" fillcolor="#d8d8d8 [2732]" strokecolor="windowText" strokeweight="1pt">
                <v:stroke joinstyle="miter"/>
                <v:textbox>
                  <w:txbxContent>
                    <w:p w14:paraId="11CDA9F8" w14:textId="0C3DFE58" w:rsidR="00EB7640" w:rsidRPr="00EB7640" w:rsidRDefault="00EB7640" w:rsidP="00EB76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 se aplica a los gobernados sanciones o castigos por infringir disposiciones, reglamentos dictados por la Administración Pública.</w:t>
                      </w:r>
                    </w:p>
                  </w:txbxContent>
                </v:textbox>
              </v:roundrect>
            </w:pict>
          </mc:Fallback>
        </mc:AlternateContent>
      </w:r>
      <w:r w:rsidR="000D131C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C5145C" wp14:editId="58E2FACC">
                <wp:simplePos x="0" y="0"/>
                <wp:positionH relativeFrom="page">
                  <wp:posOffset>7662055</wp:posOffset>
                </wp:positionH>
                <wp:positionV relativeFrom="paragraph">
                  <wp:posOffset>817880</wp:posOffset>
                </wp:positionV>
                <wp:extent cx="2314937" cy="752355"/>
                <wp:effectExtent l="0" t="0" r="28575" b="1016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7" cy="7523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57340" w14:textId="7042714A" w:rsidR="000D131C" w:rsidRPr="000D131C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Debe ajustarse a los límites de competencia, no puede cambiar el espíritu de la ley que desarrolla.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6" o:spid="_x0000_s1028" style="position:absolute;margin-left:603.3pt;margin-top:64.4pt;width:182.3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" fillcolor="#f2f2f2 [3052]" strokecolor="windowText" strokeweight="1pt">
                <v:stroke joinstyle="miter"/>
                <v:textbox>
                  <w:txbxContent>
                    <w:p w14:paraId="1FB57340" w14:textId="7042714A" w:rsidR="000D131C" w:rsidRPr="000D131C" w:rsidRDefault="000D131C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Debe ajustarse a los límites de competencia, no puede cambiar el espíritu de la ley que desarrolla.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D131C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1FCC55" wp14:editId="16BC3F26">
                <wp:simplePos x="0" y="0"/>
                <wp:positionH relativeFrom="page">
                  <wp:posOffset>7684770</wp:posOffset>
                </wp:positionH>
                <wp:positionV relativeFrom="paragraph">
                  <wp:posOffset>76200</wp:posOffset>
                </wp:positionV>
                <wp:extent cx="2314937" cy="636608"/>
                <wp:effectExtent l="0" t="0" r="28575" b="1143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7" cy="63660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0E1CF" w14:textId="1DBFBD80" w:rsidR="000D131C" w:rsidRPr="000D131C" w:rsidRDefault="000D131C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0D13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preceptos jurídicos no pueden violar principios constitucionales.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3" o:spid="_x0000_s1029" style="position:absolute;margin-left:605.1pt;margin-top:6pt;width:182.3pt;height:50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" fillcolor="#f2f2f2 [3052]" strokecolor="windowText" strokeweight="1pt">
                <v:stroke joinstyle="miter"/>
                <v:textbox>
                  <w:txbxContent>
                    <w:p w14:paraId="2400E1CF" w14:textId="1DBFBD80" w:rsidR="000D131C" w:rsidRPr="000D131C" w:rsidRDefault="000D131C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0D13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preceptos jurídicos no pueden violar principios constitucionales.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D131C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2CB6EC" wp14:editId="1A30B02A">
                <wp:simplePos x="0" y="0"/>
                <wp:positionH relativeFrom="page">
                  <wp:posOffset>7650480</wp:posOffset>
                </wp:positionH>
                <wp:positionV relativeFrom="paragraph">
                  <wp:posOffset>-547370</wp:posOffset>
                </wp:positionV>
                <wp:extent cx="2314575" cy="543560"/>
                <wp:effectExtent l="0" t="0" r="28575" b="2794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43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3B454" w14:textId="5FD58761" w:rsidR="00EB7640" w:rsidRPr="000D131C" w:rsidRDefault="00EB7640" w:rsidP="000D1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-No regula materias reservadas a la Constitución o al congreso</w:t>
                            </w:r>
                            <w:r w:rsidR="000D131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2" o:spid="_x0000_s1030" style="position:absolute;margin-left:602.4pt;margin-top:-43.1pt;width:182.25pt;height:42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" fillcolor="#f2f2f2 [3052]" strokecolor="windowText" strokeweight="1pt">
                <v:stroke joinstyle="miter"/>
                <v:textbox>
                  <w:txbxContent>
                    <w:p w14:paraId="2F43B454" w14:textId="5FD58761" w:rsidR="00EB7640" w:rsidRPr="000D131C" w:rsidRDefault="00EB7640" w:rsidP="000D1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-No regula materias reservadas a la Constitución o al congreso</w:t>
                      </w:r>
                      <w:r w:rsidR="000D131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7640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43FD22" wp14:editId="716A820C">
                <wp:simplePos x="0" y="0"/>
                <wp:positionH relativeFrom="margin">
                  <wp:posOffset>6460924</wp:posOffset>
                </wp:positionH>
                <wp:positionV relativeFrom="paragraph">
                  <wp:posOffset>-582295</wp:posOffset>
                </wp:positionV>
                <wp:extent cx="419100" cy="2222339"/>
                <wp:effectExtent l="38100" t="0" r="19050" b="2603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22339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3AC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0" o:spid="_x0000_s1026" type="#_x0000_t87" style="position:absolute;margin-left:508.75pt;margin-top:-45.85pt;width:33pt;height:1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" adj="339" strokecolor="windowText" strokeweight=".5pt">
                <v:stroke joinstyle="miter"/>
                <w10:wrap anchorx="margin"/>
              </v:shape>
            </w:pict>
          </mc:Fallback>
        </mc:AlternateContent>
      </w:r>
      <w:r w:rsidR="00EB7640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B4A02" wp14:editId="2F609774">
                <wp:simplePos x="0" y="0"/>
                <wp:positionH relativeFrom="column">
                  <wp:posOffset>4065744</wp:posOffset>
                </wp:positionH>
                <wp:positionV relativeFrom="paragraph">
                  <wp:posOffset>4336817</wp:posOffset>
                </wp:positionV>
                <wp:extent cx="2361235" cy="868391"/>
                <wp:effectExtent l="0" t="0" r="20320" b="2730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8683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E5A7C" w14:textId="22482260" w:rsidR="00EB7640" w:rsidRPr="00EB7640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cuando, por medio de actos del gobierno, la Administración Pública misma impulsa al cumplimiento de disposiciones y normas.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8" o:spid="_x0000_s1031" style="position:absolute;margin-left:320.15pt;margin-top:341.5pt;width:185.9pt;height:6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" fillcolor="#d8d8d8 [2732]" strokecolor="windowText" strokeweight="1pt">
                <v:stroke joinstyle="miter"/>
                <v:textbox>
                  <w:txbxContent>
                    <w:p w14:paraId="5F0E5A7C" w14:textId="22482260" w:rsidR="00EB7640" w:rsidRPr="00EB7640" w:rsidRDefault="00EB7640" w:rsidP="00EB76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cuando, por medio de actos del gobierno, la Administración Pública misma impulsa al cumplimiento de disposiciones y normas.</w:t>
                      </w:r>
                    </w:p>
                  </w:txbxContent>
                </v:textbox>
              </v:roundrect>
            </w:pict>
          </mc:Fallback>
        </mc:AlternateContent>
      </w:r>
      <w:r w:rsidR="00EB7640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BF5CF" wp14:editId="45F3A729">
                <wp:simplePos x="0" y="0"/>
                <wp:positionH relativeFrom="column">
                  <wp:posOffset>4042595</wp:posOffset>
                </wp:positionH>
                <wp:positionV relativeFrom="paragraph">
                  <wp:posOffset>3237222</wp:posOffset>
                </wp:positionV>
                <wp:extent cx="2361235" cy="833377"/>
                <wp:effectExtent l="0" t="0" r="20320" b="2413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83337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18E8E" w14:textId="5D739483" w:rsidR="00EB7640" w:rsidRPr="00EB7640" w:rsidRDefault="00EB7640" w:rsidP="00EB7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</w:rPr>
                              <w:t>Es cuando la administración pública tiene el poder o la facultad de gobernar y juzgar por medio de sus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7" o:spid="_x0000_s1032" style="position:absolute;margin-left:318.3pt;margin-top:254.9pt;width:185.9pt;height:6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" fillcolor="#d8d8d8 [2732]" strokecolor="windowText" strokeweight="1pt">
                <v:stroke joinstyle="miter"/>
                <v:textbox>
                  <w:txbxContent>
                    <w:p w14:paraId="14518E8E" w14:textId="5D739483" w:rsidR="00EB7640" w:rsidRPr="00EB7640" w:rsidRDefault="00EB7640" w:rsidP="00EB76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7640">
                        <w:rPr>
                          <w:b/>
                          <w:bCs/>
                        </w:rPr>
                        <w:t>Es cuando la administración pública tiene el poder o la facultad de gobernar y juzgar por medio de sus actividades.</w:t>
                      </w:r>
                    </w:p>
                  </w:txbxContent>
                </v:textbox>
              </v:roundrect>
            </w:pict>
          </mc:Fallback>
        </mc:AlternateContent>
      </w:r>
      <w:r w:rsidR="0080367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F5913" wp14:editId="4E163B74">
                <wp:simplePos x="0" y="0"/>
                <wp:positionH relativeFrom="column">
                  <wp:posOffset>4007871</wp:posOffset>
                </wp:positionH>
                <wp:positionV relativeFrom="paragraph">
                  <wp:posOffset>1014883</wp:posOffset>
                </wp:positionV>
                <wp:extent cx="2360930" cy="868101"/>
                <wp:effectExtent l="0" t="0" r="20320" b="2730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86810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CAA87" w14:textId="3A11F74B" w:rsidR="00803675" w:rsidRPr="00803675" w:rsidRDefault="00803675" w:rsidP="008036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36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cuando los órganos administrativos actúan con libre criterio.  Los excesos de las mala autoridades por abuso o desviación </w:t>
                            </w:r>
                            <w:r w:rsidRPr="00803675">
                              <w:rPr>
                                <w:b/>
                                <w:bCs/>
                              </w:rPr>
                              <w:t>de poder.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1" o:spid="_x0000_s1033" style="position:absolute;margin-left:315.6pt;margin-top:79.9pt;width:185.9pt;height:6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" fillcolor="#d8d8d8 [2732]" strokecolor="windowText" strokeweight="1pt">
                <v:stroke joinstyle="miter"/>
                <v:textbox>
                  <w:txbxContent>
                    <w:p w14:paraId="631CAA87" w14:textId="3A11F74B" w:rsidR="00803675" w:rsidRPr="00803675" w:rsidRDefault="00803675" w:rsidP="008036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03675">
                        <w:rPr>
                          <w:b/>
                          <w:bCs/>
                          <w:sz w:val="20"/>
                          <w:szCs w:val="20"/>
                        </w:rPr>
                        <w:t xml:space="preserve">Es cuando los órganos administrativos actúan con libre criterio.  Los excesos de las mala autoridades por abuso o desviación </w:t>
                      </w:r>
                      <w:r w:rsidRPr="00803675">
                        <w:rPr>
                          <w:b/>
                          <w:bCs/>
                        </w:rPr>
                        <w:t>de poder.</w:t>
                      </w:r>
                    </w:p>
                  </w:txbxContent>
                </v:textbox>
              </v:roundrect>
            </w:pict>
          </mc:Fallback>
        </mc:AlternateContent>
      </w:r>
      <w:r w:rsidR="0080367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B922B" wp14:editId="3704DCD5">
                <wp:simplePos x="0" y="0"/>
                <wp:positionH relativeFrom="margin">
                  <wp:posOffset>3802902</wp:posOffset>
                </wp:positionH>
                <wp:positionV relativeFrom="paragraph">
                  <wp:posOffset>5413262</wp:posOffset>
                </wp:positionV>
                <wp:extent cx="419100" cy="1157171"/>
                <wp:effectExtent l="38100" t="0" r="19050" b="2413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5717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C6FBD" id="Abrir llave 45" o:spid="_x0000_s1026" type="#_x0000_t87" style="position:absolute;margin-left:299.45pt;margin-top:426.25pt;width:33pt;height:9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" adj="652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F5364" wp14:editId="6B21FFA4">
                <wp:simplePos x="0" y="0"/>
                <wp:positionH relativeFrom="margin">
                  <wp:posOffset>3740093</wp:posOffset>
                </wp:positionH>
                <wp:positionV relativeFrom="paragraph">
                  <wp:posOffset>4337750</wp:posOffset>
                </wp:positionV>
                <wp:extent cx="419100" cy="902825"/>
                <wp:effectExtent l="38100" t="0" r="19050" b="1206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ACB92" id="Abrir llave 46" o:spid="_x0000_s1026" type="#_x0000_t87" style="position:absolute;margin-left:294.5pt;margin-top:341.55pt;width:33pt;height:71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40FB0" wp14:editId="6B8A56F0">
                <wp:simplePos x="0" y="0"/>
                <wp:positionH relativeFrom="margin">
                  <wp:posOffset>3694719</wp:posOffset>
                </wp:positionH>
                <wp:positionV relativeFrom="paragraph">
                  <wp:posOffset>3225800</wp:posOffset>
                </wp:positionV>
                <wp:extent cx="419100" cy="902825"/>
                <wp:effectExtent l="38100" t="0" r="19050" b="1206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69312" id="Abrir llave 44" o:spid="_x0000_s1026" type="#_x0000_t87" style="position:absolute;margin-left:290.9pt;margin-top:254pt;width:33pt;height:71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A545C" wp14:editId="0978F59E">
                <wp:simplePos x="0" y="0"/>
                <wp:positionH relativeFrom="column">
                  <wp:posOffset>1875123</wp:posOffset>
                </wp:positionH>
                <wp:positionV relativeFrom="paragraph">
                  <wp:posOffset>3191768</wp:posOffset>
                </wp:positionV>
                <wp:extent cx="1775460" cy="891540"/>
                <wp:effectExtent l="0" t="0" r="15240" b="2286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CDF71" w14:textId="4CB5BBAB" w:rsidR="004C271A" w:rsidRPr="00C61E7A" w:rsidRDefault="004C271A" w:rsidP="004C271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1" o:spid="_x0000_s1034" style="position:absolute;margin-left:147.65pt;margin-top:251.3pt;width:139.8pt;height:7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" fillcolor="#aeaaaa [2414]" strokecolor="windowText" strokeweight="1pt">
                <v:stroke joinstyle="miter"/>
                <v:textbox>
                  <w:txbxContent>
                    <w:p w14:paraId="7CBCDF71" w14:textId="4CB5BBAB" w:rsidR="004C271A" w:rsidRPr="00C61E7A" w:rsidRDefault="004C271A" w:rsidP="004C271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Jurisdiccional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E6A65F" wp14:editId="1ABC8A66">
                <wp:simplePos x="0" y="0"/>
                <wp:positionH relativeFrom="column">
                  <wp:posOffset>4052916</wp:posOffset>
                </wp:positionH>
                <wp:positionV relativeFrom="paragraph">
                  <wp:posOffset>2114550</wp:posOffset>
                </wp:positionV>
                <wp:extent cx="2361235" cy="798653"/>
                <wp:effectExtent l="0" t="0" r="20320" b="2095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79865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E0165" w14:textId="12C2B898" w:rsidR="00803675" w:rsidRPr="00EB7640" w:rsidRDefault="00803675" w:rsidP="008036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76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 cuando se ordena y se dispone lo que debe eliminarse o lo que debe hacerse.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3" o:spid="_x0000_s1035" style="position:absolute;margin-left:319.15pt;margin-top:166.5pt;width:185.9pt;height:6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" fillcolor="#d8d8d8 [2732]" strokecolor="windowText" strokeweight="1pt">
                <v:stroke joinstyle="miter"/>
                <v:textbox>
                  <w:txbxContent>
                    <w:p w14:paraId="746E0165" w14:textId="12C2B898" w:rsidR="00803675" w:rsidRPr="00EB7640" w:rsidRDefault="00803675" w:rsidP="008036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B7640">
                        <w:rPr>
                          <w:b/>
                          <w:bCs/>
                          <w:sz w:val="24"/>
                          <w:szCs w:val="24"/>
                        </w:rPr>
                        <w:t>Es cuando se ordena y se dispone lo que debe eliminarse o lo que debe hacerse.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66C0F7" wp14:editId="226D355C">
                <wp:simplePos x="0" y="0"/>
                <wp:positionH relativeFrom="margin">
                  <wp:posOffset>3699285</wp:posOffset>
                </wp:positionH>
                <wp:positionV relativeFrom="paragraph">
                  <wp:posOffset>2058147</wp:posOffset>
                </wp:positionV>
                <wp:extent cx="419100" cy="902825"/>
                <wp:effectExtent l="38100" t="0" r="19050" b="1206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22E86" id="Abrir llave 42" o:spid="_x0000_s1026" type="#_x0000_t87" style="position:absolute;margin-left:291.3pt;margin-top:162.05pt;width:33pt;height:71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431C0" wp14:editId="3C75ACF5">
                <wp:simplePos x="0" y="0"/>
                <wp:positionH relativeFrom="column">
                  <wp:posOffset>1875123</wp:posOffset>
                </wp:positionH>
                <wp:positionV relativeFrom="paragraph">
                  <wp:posOffset>2076273</wp:posOffset>
                </wp:positionV>
                <wp:extent cx="1775460" cy="891540"/>
                <wp:effectExtent l="0" t="0" r="15240" b="228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7ABEA" w14:textId="413BA97D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Potestad </w:t>
                            </w:r>
                            <w:r w:rsidR="004C271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" o:spid="_x0000_s1036" style="position:absolute;margin-left:147.65pt;margin-top:163.5pt;width:139.8pt;height:7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" fillcolor="#aeaaaa [2414]" strokecolor="windowText" strokeweight="1pt">
                <v:stroke joinstyle="miter"/>
                <v:textbox>
                  <w:txbxContent>
                    <w:p w14:paraId="07B7ABEA" w14:textId="413BA97D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Potestad </w:t>
                      </w:r>
                      <w:r w:rsidR="004C271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Imperativa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DB5B03" wp14:editId="18A9C648">
                <wp:simplePos x="0" y="0"/>
                <wp:positionH relativeFrom="margin">
                  <wp:posOffset>3664006</wp:posOffset>
                </wp:positionH>
                <wp:positionV relativeFrom="paragraph">
                  <wp:posOffset>1014883</wp:posOffset>
                </wp:positionV>
                <wp:extent cx="419100" cy="902825"/>
                <wp:effectExtent l="38100" t="0" r="19050" b="1206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02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193E9" id="Abrir llave 40" o:spid="_x0000_s1026" type="#_x0000_t87" style="position:absolute;margin-left:288.5pt;margin-top:79.9pt;width:33pt;height:71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" adj="836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06881" wp14:editId="75BD725A">
                <wp:simplePos x="0" y="0"/>
                <wp:positionH relativeFrom="column">
                  <wp:posOffset>1848581</wp:posOffset>
                </wp:positionH>
                <wp:positionV relativeFrom="paragraph">
                  <wp:posOffset>1033748</wp:posOffset>
                </wp:positionV>
                <wp:extent cx="1775460" cy="891540"/>
                <wp:effectExtent l="0" t="0" r="15240" b="228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0F0D1" w14:textId="10AC0BB9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Discrecional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8" o:spid="_x0000_s1037" style="position:absolute;margin-left:145.55pt;margin-top:81.4pt;width:139.8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" fillcolor="#aeaaaa [2414]" strokecolor="black [3213]" strokeweight="1pt">
                <v:stroke joinstyle="miter"/>
                <v:textbox>
                  <w:txbxContent>
                    <w:p w14:paraId="7A30F0D1" w14:textId="10AC0BB9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Discrecional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5BBF4" wp14:editId="1C4162BB">
                <wp:simplePos x="0" y="0"/>
                <wp:positionH relativeFrom="column">
                  <wp:posOffset>4041775</wp:posOffset>
                </wp:positionH>
                <wp:positionV relativeFrom="paragraph">
                  <wp:posOffset>169690</wp:posOffset>
                </wp:positionV>
                <wp:extent cx="2361235" cy="717630"/>
                <wp:effectExtent l="0" t="0" r="20320" b="2540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5" cy="7176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77996" w14:textId="68448831" w:rsidR="00803675" w:rsidRPr="00803675" w:rsidRDefault="00803675" w:rsidP="008036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 cuando se dictan normas para </w:t>
                            </w:r>
                            <w:r w:rsidRPr="00EB76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aplicación</w:t>
                            </w:r>
                            <w:r w:rsidRPr="008036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8" o:spid="_x0000_s1038" style="position:absolute;margin-left:318.25pt;margin-top:13.35pt;width:185.9pt;height:5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" fillcolor="#d8d8d8 [2732]" strokecolor="windowText" strokeweight="1pt">
                <v:stroke joinstyle="miter"/>
                <v:textbox>
                  <w:txbxContent>
                    <w:p w14:paraId="1F077996" w14:textId="68448831" w:rsidR="00803675" w:rsidRPr="00803675" w:rsidRDefault="00803675" w:rsidP="008036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 cuando se dictan normas para </w:t>
                      </w:r>
                      <w:r w:rsidRPr="00EB7640">
                        <w:rPr>
                          <w:b/>
                          <w:bCs/>
                          <w:sz w:val="24"/>
                          <w:szCs w:val="24"/>
                        </w:rPr>
                        <w:t>aplicación</w:t>
                      </w:r>
                      <w:r w:rsidRPr="008036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la ley.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C3F9C" wp14:editId="17FF1A37">
                <wp:simplePos x="0" y="0"/>
                <wp:positionH relativeFrom="margin">
                  <wp:posOffset>3665164</wp:posOffset>
                </wp:positionH>
                <wp:positionV relativeFrom="paragraph">
                  <wp:posOffset>88981</wp:posOffset>
                </wp:positionV>
                <wp:extent cx="419100" cy="833377"/>
                <wp:effectExtent l="38100" t="0" r="19050" b="2413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3337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E65E8" id="Abrir llave 39" o:spid="_x0000_s1026" type="#_x0000_t87" style="position:absolute;margin-left:288.6pt;margin-top:7pt;width:33pt;height:65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" adj="905" strokecolor="windowText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6A232" wp14:editId="01B772D8">
                <wp:simplePos x="0" y="0"/>
                <wp:positionH relativeFrom="column">
                  <wp:posOffset>1852006</wp:posOffset>
                </wp:positionH>
                <wp:positionV relativeFrom="paragraph">
                  <wp:posOffset>31919</wp:posOffset>
                </wp:positionV>
                <wp:extent cx="1775460" cy="891540"/>
                <wp:effectExtent l="0" t="0" r="15240" b="2286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C21E9" w14:textId="3193A08C" w:rsidR="00C61E7A" w:rsidRPr="00C61E7A" w:rsidRDefault="00C61E7A" w:rsidP="00C61E7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7" o:spid="_x0000_s1039" style="position:absolute;margin-left:145.85pt;margin-top:2.5pt;width:139.8pt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" fillcolor="#aeaaaa [2414]" strokecolor="black [3213]" strokeweight="1pt">
                <v:stroke joinstyle="miter"/>
                <v:textbox>
                  <w:txbxContent>
                    <w:p w14:paraId="734C21E9" w14:textId="3193A08C" w:rsidR="00C61E7A" w:rsidRPr="00C61E7A" w:rsidRDefault="00C61E7A" w:rsidP="00C61E7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Reglamentaria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98AE9" wp14:editId="13756BFD">
                <wp:simplePos x="0" y="0"/>
                <wp:positionH relativeFrom="column">
                  <wp:posOffset>4007871</wp:posOffset>
                </wp:positionH>
                <wp:positionV relativeFrom="paragraph">
                  <wp:posOffset>-952813</wp:posOffset>
                </wp:positionV>
                <wp:extent cx="2360930" cy="926264"/>
                <wp:effectExtent l="0" t="0" r="20320" b="2667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9262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EC30C" w14:textId="653E70BA" w:rsidR="00803675" w:rsidRPr="00803675" w:rsidRDefault="00803675" w:rsidP="008036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cuando las autoridades administrativas actúan o proceden de </w:t>
                            </w:r>
                            <w:r w:rsidR="00D55686"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acuerdo </w:t>
                            </w:r>
                            <w:r w:rsidR="00D5568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8036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 preceptuado.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40" style="position:absolute;margin-left:315.6pt;margin-top:-75pt;width:185.9pt;height:7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" fillcolor="#d8d8d8 [2732]" strokecolor="black [3213]" strokeweight="1pt">
                <v:stroke joinstyle="miter"/>
                <v:textbox>
                  <w:txbxContent>
                    <w:p w14:paraId="557EC30C" w14:textId="653E70BA" w:rsidR="00803675" w:rsidRPr="00803675" w:rsidRDefault="00803675" w:rsidP="008036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cuando las autoridades administrativas actúan o proceden de </w:t>
                      </w:r>
                      <w:r w:rsidR="00D55686"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acuerdo </w:t>
                      </w:r>
                      <w:r w:rsidR="00D5568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8036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 preceptuado.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B140" wp14:editId="0A6BC332">
                <wp:simplePos x="0" y="0"/>
                <wp:positionH relativeFrom="margin">
                  <wp:posOffset>3652432</wp:posOffset>
                </wp:positionH>
                <wp:positionV relativeFrom="paragraph">
                  <wp:posOffset>-1010686</wp:posOffset>
                </wp:positionV>
                <wp:extent cx="419100" cy="984138"/>
                <wp:effectExtent l="38100" t="0" r="19050" b="2603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841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0C8F5" id="Abrir llave 6" o:spid="_x0000_s1026" type="#_x0000_t87" style="position:absolute;margin-left:287.6pt;margin-top:-79.6pt;width:33pt;height:7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" adj="767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3BAE2" wp14:editId="683EE05C">
                <wp:simplePos x="0" y="0"/>
                <wp:positionH relativeFrom="column">
                  <wp:posOffset>1966675</wp:posOffset>
                </wp:positionH>
                <wp:positionV relativeFrom="paragraph">
                  <wp:posOffset>5320215</wp:posOffset>
                </wp:positionV>
                <wp:extent cx="1775460" cy="1203767"/>
                <wp:effectExtent l="0" t="0" r="15240" b="1587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20376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A6341" w14:textId="07716908" w:rsidR="004C271A" w:rsidRPr="00C61E7A" w:rsidRDefault="004C271A" w:rsidP="004C271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Correctiva o Disciplinaria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7" o:spid="_x0000_s1041" style="position:absolute;margin-left:154.85pt;margin-top:418.9pt;width:139.8pt;height:94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" fillcolor="#aeaaaa [2414]" strokecolor="windowText" strokeweight="1pt">
                <v:stroke joinstyle="miter"/>
                <v:textbox>
                  <w:txbxContent>
                    <w:p w14:paraId="3B4A6341" w14:textId="07716908" w:rsidR="004C271A" w:rsidRPr="00C61E7A" w:rsidRDefault="004C271A" w:rsidP="004C271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Correctiva o Disciplinaria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9252E" wp14:editId="0073743C">
                <wp:simplePos x="0" y="0"/>
                <wp:positionH relativeFrom="column">
                  <wp:posOffset>1931124</wp:posOffset>
                </wp:positionH>
                <wp:positionV relativeFrom="paragraph">
                  <wp:posOffset>4312920</wp:posOffset>
                </wp:positionV>
                <wp:extent cx="1775460" cy="891540"/>
                <wp:effectExtent l="0" t="0" r="15240" b="2286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35ED6" w14:textId="0AFB15AE" w:rsidR="004C271A" w:rsidRPr="00C61E7A" w:rsidRDefault="004C271A" w:rsidP="004C271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tad Ejecutiva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4" o:spid="_x0000_s1042" style="position:absolute;margin-left:152.05pt;margin-top:339.6pt;width:139.8pt;height:7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" fillcolor="#aeaaaa [2414]" strokecolor="windowText" strokeweight="1pt">
                <v:stroke joinstyle="miter"/>
                <v:textbox>
                  <w:txbxContent>
                    <w:p w14:paraId="68E35ED6" w14:textId="0AFB15AE" w:rsidR="004C271A" w:rsidRPr="00C61E7A" w:rsidRDefault="004C271A" w:rsidP="004C271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tad Ejecutiva</w:t>
                      </w:r>
                    </w:p>
                  </w:txbxContent>
                </v:textbox>
              </v:roundrect>
            </w:pict>
          </mc:Fallback>
        </mc:AlternateContent>
      </w:r>
      <w:r w:rsidR="004C271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7537C" wp14:editId="643C8B43">
                <wp:simplePos x="0" y="0"/>
                <wp:positionH relativeFrom="column">
                  <wp:posOffset>1853043</wp:posOffset>
                </wp:positionH>
                <wp:positionV relativeFrom="paragraph">
                  <wp:posOffset>-913130</wp:posOffset>
                </wp:positionV>
                <wp:extent cx="1775460" cy="891540"/>
                <wp:effectExtent l="0" t="0" r="15240" b="228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915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8C084" w14:textId="775D569B" w:rsidR="00C61E7A" w:rsidRPr="00C61E7A" w:rsidRDefault="00C61E7A" w:rsidP="00C61E7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E7A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Potestad Reglada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5" o:spid="_x0000_s1043" style="position:absolute;margin-left:145.9pt;margin-top:-71.9pt;width:139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" fillcolor="#aeaaaa [2414]" strokecolor="#aeaaaa [2414]" strokeweight="1pt">
                <v:stroke joinstyle="miter"/>
                <v:textbox>
                  <w:txbxContent>
                    <w:p w14:paraId="5608C084" w14:textId="775D569B" w:rsidR="00C61E7A" w:rsidRPr="00C61E7A" w:rsidRDefault="00C61E7A" w:rsidP="00C61E7A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E7A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Potestad Reglada</w:t>
                      </w:r>
                    </w:p>
                  </w:txbxContent>
                </v:textbox>
              </v:roundrect>
            </w:pict>
          </mc:Fallback>
        </mc:AlternateContent>
      </w:r>
      <w:r w:rsidR="004C271A" w:rsidRPr="001427E6">
        <w:rPr>
          <w:noProof/>
          <w:color w:val="000000" w:themeColor="text1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CEA9D" wp14:editId="7F87644B">
                <wp:simplePos x="0" y="0"/>
                <wp:positionH relativeFrom="column">
                  <wp:posOffset>1511115</wp:posOffset>
                </wp:positionH>
                <wp:positionV relativeFrom="paragraph">
                  <wp:posOffset>-1022263</wp:posOffset>
                </wp:positionV>
                <wp:extent cx="563245" cy="7592993"/>
                <wp:effectExtent l="38100" t="0" r="27305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7592993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5D42F" id="Abrir llave 29" o:spid="_x0000_s1026" type="#_x0000_t87" style="position:absolute;margin-left:119pt;margin-top:-80.5pt;width:44.35pt;height:5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" adj="134" strokecolor="black [3213]" strokeweight=".5pt">
                <v:stroke joinstyle="miter"/>
              </v:shape>
            </w:pict>
          </mc:Fallback>
        </mc:AlternateContent>
      </w:r>
      <w:r w:rsidR="004C271A">
        <w:rPr>
          <w:noProof/>
          <w:lang w:val="es-GT" w:eastAsia="es-GT"/>
        </w:rPr>
        <w:drawing>
          <wp:anchor distT="0" distB="0" distL="114300" distR="114300" simplePos="0" relativeHeight="251656190" behindDoc="1" locked="0" layoutInCell="1" allowOverlap="1" wp14:anchorId="16C601D8" wp14:editId="4B11C3A7">
            <wp:simplePos x="0" y="0"/>
            <wp:positionH relativeFrom="column">
              <wp:posOffset>2800640</wp:posOffset>
            </wp:positionH>
            <wp:positionV relativeFrom="margin">
              <wp:posOffset>-412758</wp:posOffset>
            </wp:positionV>
            <wp:extent cx="3731895" cy="7757160"/>
            <wp:effectExtent l="0" t="0" r="1905" b="0"/>
            <wp:wrapTight wrapText="bothSides">
              <wp:wrapPolygon edited="0">
                <wp:start x="0" y="0"/>
                <wp:lineTo x="0" y="21536"/>
                <wp:lineTo x="21501" y="21536"/>
                <wp:lineTo x="21501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35E6C" w:rsidSect="007657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thiara -Demo Version-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00"/>
    <w:multiLevelType w:val="hybridMultilevel"/>
    <w:tmpl w:val="28661374"/>
    <w:lvl w:ilvl="0" w:tplc="2EAAA0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FB0823"/>
    <w:multiLevelType w:val="hybridMultilevel"/>
    <w:tmpl w:val="E8021A4A"/>
    <w:lvl w:ilvl="0" w:tplc="02B05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7A"/>
    <w:rsid w:val="000D131C"/>
    <w:rsid w:val="001215AE"/>
    <w:rsid w:val="00137BF2"/>
    <w:rsid w:val="003A644C"/>
    <w:rsid w:val="003B21F5"/>
    <w:rsid w:val="004726BE"/>
    <w:rsid w:val="004C271A"/>
    <w:rsid w:val="0076574E"/>
    <w:rsid w:val="00803675"/>
    <w:rsid w:val="009D617F"/>
    <w:rsid w:val="00C61E7A"/>
    <w:rsid w:val="00CD6477"/>
    <w:rsid w:val="00D55686"/>
    <w:rsid w:val="00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9F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6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6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atron\Downloads\cuadro%20sin&#243;ptico%2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sinóptico 7</Template>
  <TotalTime>60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Diaz</cp:lastModifiedBy>
  <cp:revision>2</cp:revision>
  <dcterms:created xsi:type="dcterms:W3CDTF">2021-05-24T22:46:00Z</dcterms:created>
  <dcterms:modified xsi:type="dcterms:W3CDTF">2021-06-24T11:04:00Z</dcterms:modified>
</cp:coreProperties>
</file>