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FA1BB2" w:rsidRPr="00252016" w14:paraId="70CC85F3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079CEE89" w14:textId="77777777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2A77B85D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E8A346" w14:textId="401900DD" w:rsidR="00252016" w:rsidRPr="00AE117A" w:rsidRDefault="00445BC8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</w:p>
        </w:tc>
      </w:tr>
      <w:tr w:rsidR="00252016" w:rsidRPr="00252016" w14:paraId="6A1D0462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713BAD1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6C4843" w14:textId="1D5CF170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5E693C">
              <w:rPr>
                <w:rFonts w:ascii="Bookman Old Style" w:hAnsi="Bookman Old Style"/>
                <w:b/>
              </w:rPr>
              <w:t>RST</w:t>
            </w:r>
          </w:p>
        </w:tc>
      </w:tr>
      <w:tr w:rsidR="00252016" w:rsidRPr="00252016" w14:paraId="752BD37C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763E1FD4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48580E5D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445BC8" w:rsidRPr="00252016" w14:paraId="0DCC45DB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2D5D23C0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69313F36" w14:textId="2968690C" w:rsidR="00252016" w:rsidRPr="00AE117A" w:rsidRDefault="00445BC8" w:rsidP="008037B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Sac Bocel Wilson Fray</w:t>
            </w:r>
          </w:p>
        </w:tc>
        <w:tc>
          <w:tcPr>
            <w:tcW w:w="919" w:type="dxa"/>
            <w:vAlign w:val="center"/>
          </w:tcPr>
          <w:p w14:paraId="2152D8E1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0256F68D" w14:textId="2592B805" w:rsidR="00252016" w:rsidRPr="00AE117A" w:rsidRDefault="00445BC8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5D3D2549" w14:textId="523EE364" w:rsidR="00252016" w:rsidRPr="00252016" w:rsidRDefault="00445BC8" w:rsidP="00732C3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A65808" wp14:editId="06C221F3">
                  <wp:extent cx="1275715" cy="1275715"/>
                  <wp:effectExtent l="0" t="0" r="635" b="63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75725" cy="127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BC8" w:rsidRPr="00252016" w14:paraId="5E5D5682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70A08EFD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5A9A7519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728B1D37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5DECBEB7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445BC8" w:rsidRPr="00252016" w14:paraId="12923143" w14:textId="77777777" w:rsidTr="00FA1BB2">
        <w:trPr>
          <w:trHeight w:val="961"/>
        </w:trPr>
        <w:tc>
          <w:tcPr>
            <w:tcW w:w="1269" w:type="dxa"/>
            <w:vAlign w:val="center"/>
          </w:tcPr>
          <w:p w14:paraId="3DCCA5DF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6F044462" w14:textId="50165AF3" w:rsidR="00AE117A" w:rsidRPr="00AE117A" w:rsidRDefault="00445BC8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1/03/2022</w:t>
            </w:r>
          </w:p>
        </w:tc>
        <w:tc>
          <w:tcPr>
            <w:tcW w:w="919" w:type="dxa"/>
            <w:vAlign w:val="center"/>
          </w:tcPr>
          <w:p w14:paraId="11C064C8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1CE705D4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65D76031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0D789BAE" w14:textId="77777777" w:rsidR="00A64598" w:rsidRDefault="00B550DB"/>
    <w:p w14:paraId="66F9087F" w14:textId="77777777" w:rsidR="00AE117A" w:rsidRDefault="00AE117A"/>
    <w:p w14:paraId="7AC7E95E" w14:textId="77777777"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14:paraId="6250B74E" w14:textId="0765055F" w:rsidR="00AE117A" w:rsidRDefault="00AE117A"/>
    <w:p w14:paraId="498BBF7D" w14:textId="40F836AB" w:rsidR="00F736E5" w:rsidRDefault="00F736E5" w:rsidP="00F736E5">
      <w:pPr>
        <w:pStyle w:val="Ttulo1"/>
        <w:numPr>
          <w:ilvl w:val="0"/>
          <w:numId w:val="7"/>
        </w:numPr>
        <w:rPr>
          <w:sz w:val="28"/>
          <w:szCs w:val="28"/>
        </w:rPr>
      </w:pPr>
      <w:r w:rsidRPr="00F736E5">
        <w:rPr>
          <w:sz w:val="28"/>
          <w:szCs w:val="28"/>
        </w:rPr>
        <w:t>Herramientas del mantenimiento preventivo de una computadora</w:t>
      </w:r>
    </w:p>
    <w:p w14:paraId="17DBADCE" w14:textId="2F8D63BA" w:rsidR="00F736E5" w:rsidRPr="00F736E5" w:rsidRDefault="00F736E5" w:rsidP="00F736E5">
      <w:pPr>
        <w:jc w:val="both"/>
        <w:rPr>
          <w:rFonts w:ascii="Courier New" w:hAnsi="Courier New" w:cs="Courier New"/>
          <w:sz w:val="24"/>
          <w:szCs w:val="24"/>
        </w:rPr>
      </w:pPr>
      <w:r w:rsidRPr="00F736E5">
        <w:rPr>
          <w:rFonts w:ascii="Courier New" w:hAnsi="Courier New" w:cs="Courier New"/>
          <w:sz w:val="24"/>
          <w:szCs w:val="24"/>
        </w:rPr>
        <w:t>Consiste en herramientas que nos ayuda a darle el mantenimiento requerido a un dispositivo.</w:t>
      </w:r>
    </w:p>
    <w:p w14:paraId="4D95046D" w14:textId="68454F2B" w:rsidR="008037B5" w:rsidRPr="00F736E5" w:rsidRDefault="00F736E5" w:rsidP="00F736E5">
      <w:pPr>
        <w:pStyle w:val="Ttulo1"/>
        <w:rPr>
          <w:rFonts w:ascii="Courier New" w:hAnsi="Courier New" w:cs="Courier New"/>
          <w:sz w:val="24"/>
          <w:szCs w:val="24"/>
        </w:rPr>
      </w:pPr>
      <w:r w:rsidRPr="00F736E5">
        <w:rPr>
          <w:rFonts w:ascii="Courier New" w:hAnsi="Courier New" w:cs="Courier New"/>
          <w:sz w:val="24"/>
          <w:szCs w:val="24"/>
        </w:rPr>
        <w:t>Destornillador</w:t>
      </w:r>
    </w:p>
    <w:p w14:paraId="45FB2007" w14:textId="3E3CD3CA" w:rsidR="00F736E5" w:rsidRDefault="00F736E5" w:rsidP="00F736E5">
      <w:pPr>
        <w:jc w:val="both"/>
        <w:rPr>
          <w:rFonts w:ascii="Courier New" w:hAnsi="Courier New" w:cs="Courier New"/>
          <w:sz w:val="24"/>
          <w:szCs w:val="24"/>
        </w:rPr>
      </w:pPr>
      <w:r w:rsidRPr="00F736E5">
        <w:rPr>
          <w:rFonts w:ascii="Courier New" w:hAnsi="Courier New" w:cs="Courier New"/>
          <w:sz w:val="24"/>
          <w:szCs w:val="24"/>
        </w:rPr>
        <w:t xml:space="preserve">Herramienta básica que vamos a necesitar, son </w:t>
      </w:r>
      <w:r w:rsidRPr="00F736E5">
        <w:rPr>
          <w:rFonts w:ascii="Courier New" w:hAnsi="Courier New" w:cs="Courier New"/>
          <w:sz w:val="24"/>
          <w:szCs w:val="24"/>
        </w:rPr>
        <w:t>diseñados para apretar o aflojar tornillos</w:t>
      </w:r>
    </w:p>
    <w:p w14:paraId="3E95CE3D" w14:textId="463EA2F6" w:rsidR="00F736E5" w:rsidRDefault="00F736E5" w:rsidP="00F736E5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1E009CF0" wp14:editId="2E43C535">
            <wp:extent cx="1409700" cy="1409700"/>
            <wp:effectExtent l="152400" t="152400" r="361950" b="3619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5BA86EE" w14:textId="0F5996A9" w:rsidR="00F736E5" w:rsidRDefault="00F736E5" w:rsidP="00F736E5">
      <w:pPr>
        <w:pStyle w:val="Ttulo1"/>
        <w:rPr>
          <w:rFonts w:ascii="Courier New" w:hAnsi="Courier New" w:cs="Courier New"/>
          <w:sz w:val="24"/>
          <w:szCs w:val="24"/>
        </w:rPr>
      </w:pPr>
      <w:r w:rsidRPr="00F736E5">
        <w:rPr>
          <w:rFonts w:ascii="Courier New" w:hAnsi="Courier New" w:cs="Courier New"/>
          <w:sz w:val="24"/>
          <w:szCs w:val="24"/>
        </w:rPr>
        <w:lastRenderedPageBreak/>
        <w:t>Mango de precisión:</w:t>
      </w:r>
    </w:p>
    <w:p w14:paraId="4232A7CC" w14:textId="0E53D551" w:rsidR="00F736E5" w:rsidRDefault="00F736E5" w:rsidP="00F736E5">
      <w:pPr>
        <w:rPr>
          <w:rFonts w:ascii="Courier New" w:hAnsi="Courier New" w:cs="Courier New"/>
          <w:sz w:val="24"/>
          <w:szCs w:val="24"/>
        </w:rPr>
      </w:pPr>
      <w:r w:rsidRPr="00F736E5">
        <w:rPr>
          <w:rFonts w:ascii="Courier New" w:hAnsi="Courier New" w:cs="Courier New"/>
          <w:sz w:val="24"/>
          <w:szCs w:val="24"/>
        </w:rPr>
        <w:t>Es una herramienta que cuenta con la función de tornillas pequeños tornillos</w:t>
      </w:r>
    </w:p>
    <w:p w14:paraId="655C0944" w14:textId="04C7DF16" w:rsidR="00F736E5" w:rsidRDefault="00F736E5" w:rsidP="00F736E5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0FAB3767" wp14:editId="4505A641">
            <wp:extent cx="1510031" cy="1057022"/>
            <wp:effectExtent l="57150" t="0" r="261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03" cy="10657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C60FCF" w14:textId="794276AB" w:rsidR="00F736E5" w:rsidRDefault="00F736E5" w:rsidP="00F736E5">
      <w:pPr>
        <w:jc w:val="center"/>
        <w:rPr>
          <w:rFonts w:ascii="Courier New" w:hAnsi="Courier New" w:cs="Courier New"/>
          <w:sz w:val="24"/>
          <w:szCs w:val="24"/>
        </w:rPr>
      </w:pPr>
    </w:p>
    <w:p w14:paraId="05CF6EA1" w14:textId="3670467B" w:rsidR="00F736E5" w:rsidRDefault="00F736E5" w:rsidP="00E84C0A">
      <w:pPr>
        <w:pStyle w:val="Ttulo1"/>
        <w:rPr>
          <w:rFonts w:ascii="Courier New" w:hAnsi="Courier New" w:cs="Courier New"/>
          <w:sz w:val="24"/>
          <w:szCs w:val="24"/>
        </w:rPr>
      </w:pPr>
      <w:r w:rsidRPr="00E84C0A">
        <w:rPr>
          <w:rFonts w:ascii="Courier New" w:hAnsi="Courier New" w:cs="Courier New"/>
          <w:sz w:val="24"/>
          <w:szCs w:val="24"/>
        </w:rPr>
        <w:t>Pinzas y Alicates</w:t>
      </w:r>
    </w:p>
    <w:p w14:paraId="0C4CB2EE" w14:textId="233CA776" w:rsidR="00E84C0A" w:rsidRDefault="00E84C0A" w:rsidP="00E84C0A">
      <w:pPr>
        <w:rPr>
          <w:rFonts w:ascii="Courier New" w:hAnsi="Courier New" w:cs="Courier New"/>
          <w:sz w:val="24"/>
          <w:szCs w:val="24"/>
        </w:rPr>
      </w:pPr>
      <w:r w:rsidRPr="00E84C0A">
        <w:rPr>
          <w:rFonts w:ascii="Courier New" w:hAnsi="Courier New" w:cs="Courier New"/>
          <w:sz w:val="24"/>
          <w:szCs w:val="24"/>
        </w:rPr>
        <w:t>Esta herramienta puede ayudar a desmontar tornillos y retirar piensas</w:t>
      </w:r>
    </w:p>
    <w:p w14:paraId="36AD0A1E" w14:textId="6850EC2D" w:rsidR="00E84C0A" w:rsidRPr="00E84C0A" w:rsidRDefault="00E84C0A" w:rsidP="00E84C0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7D467A33" wp14:editId="36722B0C">
            <wp:extent cx="1814945" cy="1247775"/>
            <wp:effectExtent l="152400" t="152400" r="356870" b="3524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724" cy="12517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7FB348" w14:textId="49E776CA" w:rsidR="00E84C0A" w:rsidRDefault="00E84C0A" w:rsidP="00E84C0A">
      <w:pPr>
        <w:pStyle w:val="Ttulo1"/>
        <w:rPr>
          <w:rFonts w:ascii="Courier New" w:hAnsi="Courier New" w:cs="Courier New"/>
          <w:sz w:val="24"/>
          <w:szCs w:val="24"/>
        </w:rPr>
      </w:pPr>
      <w:r w:rsidRPr="00E84C0A">
        <w:rPr>
          <w:rFonts w:ascii="Courier New" w:hAnsi="Courier New" w:cs="Courier New"/>
          <w:sz w:val="24"/>
          <w:szCs w:val="24"/>
        </w:rPr>
        <w:t xml:space="preserve">Pulseras antiestáticas </w:t>
      </w:r>
    </w:p>
    <w:p w14:paraId="4FC4F308" w14:textId="038164D3" w:rsidR="00E84C0A" w:rsidRPr="00445BC8" w:rsidRDefault="00E84C0A" w:rsidP="00445BC8">
      <w:pPr>
        <w:jc w:val="both"/>
        <w:rPr>
          <w:rFonts w:ascii="Courier New" w:hAnsi="Courier New" w:cs="Courier New"/>
          <w:sz w:val="24"/>
          <w:szCs w:val="24"/>
        </w:rPr>
      </w:pPr>
      <w:r w:rsidRPr="00445BC8">
        <w:rPr>
          <w:rFonts w:ascii="Courier New" w:hAnsi="Courier New" w:cs="Courier New"/>
          <w:sz w:val="24"/>
          <w:szCs w:val="24"/>
        </w:rPr>
        <w:t>Esta herramienta tiene la función de descargar energía antes de un mantenimiento interno a una computadora</w:t>
      </w:r>
    </w:p>
    <w:p w14:paraId="07C20252" w14:textId="77777777" w:rsidR="00E84C0A" w:rsidRDefault="00E84C0A" w:rsidP="00E84C0A">
      <w:pPr>
        <w:jc w:val="center"/>
        <w:rPr>
          <w:rFonts w:ascii="Courier New" w:hAnsi="Courier New" w:cs="Courier New"/>
        </w:rPr>
      </w:pPr>
    </w:p>
    <w:p w14:paraId="1605AA67" w14:textId="1CA52D27" w:rsidR="00E84C0A" w:rsidRPr="00E84C0A" w:rsidRDefault="00E84C0A" w:rsidP="00E84C0A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47E0ACB9" wp14:editId="7DDC63F0">
            <wp:extent cx="1921831" cy="1438170"/>
            <wp:effectExtent l="152400" t="152400" r="364490" b="35306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798" cy="1442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67055C" w14:textId="56DB3753" w:rsidR="00F736E5" w:rsidRDefault="00E84C0A" w:rsidP="00E84C0A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Escritorio o mesa de trabajo</w:t>
      </w:r>
    </w:p>
    <w:p w14:paraId="32E65FD1" w14:textId="18E6AEAB" w:rsidR="00E84C0A" w:rsidRPr="00445BC8" w:rsidRDefault="00E84C0A" w:rsidP="00445BC8">
      <w:pPr>
        <w:jc w:val="both"/>
        <w:rPr>
          <w:rFonts w:ascii="Courier New" w:hAnsi="Courier New" w:cs="Courier New"/>
          <w:sz w:val="24"/>
          <w:szCs w:val="24"/>
        </w:rPr>
      </w:pPr>
      <w:r w:rsidRPr="00445BC8">
        <w:rPr>
          <w:rFonts w:ascii="Courier New" w:hAnsi="Courier New" w:cs="Courier New"/>
          <w:sz w:val="24"/>
          <w:szCs w:val="24"/>
        </w:rPr>
        <w:t xml:space="preserve">Esta herramienta consiste en un lugar amplio para poder trabajar a gusto, y de preferencia la mesa sea de madera </w:t>
      </w:r>
    </w:p>
    <w:p w14:paraId="64C78626" w14:textId="627A89E3" w:rsidR="00E84C0A" w:rsidRDefault="00E84C0A" w:rsidP="00E84C0A">
      <w:pPr>
        <w:jc w:val="center"/>
      </w:pPr>
      <w:r>
        <w:rPr>
          <w:noProof/>
        </w:rPr>
        <w:drawing>
          <wp:inline distT="0" distB="0" distL="0" distR="0" wp14:anchorId="795D358F" wp14:editId="16F7C20C">
            <wp:extent cx="1838940" cy="1266825"/>
            <wp:effectExtent l="152400" t="152400" r="371475" b="3524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93" cy="1272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958409" w14:textId="22EDE977" w:rsidR="00E84C0A" w:rsidRDefault="00E84C0A" w:rsidP="00E84C0A">
      <w:pPr>
        <w:pStyle w:val="Ttulo1"/>
        <w:rPr>
          <w:rFonts w:ascii="Courier New" w:hAnsi="Courier New" w:cs="Courier New"/>
          <w:sz w:val="24"/>
          <w:szCs w:val="24"/>
        </w:rPr>
      </w:pPr>
      <w:r w:rsidRPr="00E84C0A">
        <w:rPr>
          <w:rFonts w:ascii="Courier New" w:hAnsi="Courier New" w:cs="Courier New"/>
          <w:sz w:val="24"/>
          <w:szCs w:val="24"/>
        </w:rPr>
        <w:t>Bridas o abrazaderas plásticas:</w:t>
      </w:r>
    </w:p>
    <w:p w14:paraId="1C2235F3" w14:textId="4B6209A0" w:rsidR="00E84C0A" w:rsidRDefault="00E84C0A" w:rsidP="00445BC8">
      <w:pPr>
        <w:jc w:val="both"/>
        <w:rPr>
          <w:rFonts w:ascii="Courier New" w:hAnsi="Courier New" w:cs="Courier New"/>
          <w:sz w:val="24"/>
          <w:szCs w:val="24"/>
        </w:rPr>
      </w:pPr>
      <w:r w:rsidRPr="00445BC8">
        <w:rPr>
          <w:rFonts w:ascii="Courier New" w:hAnsi="Courier New" w:cs="Courier New"/>
          <w:sz w:val="24"/>
          <w:szCs w:val="24"/>
        </w:rPr>
        <w:t xml:space="preserve">Esta herramienta tiene la función de </w:t>
      </w:r>
      <w:r w:rsidR="00445BC8" w:rsidRPr="00445BC8">
        <w:rPr>
          <w:rFonts w:ascii="Courier New" w:hAnsi="Courier New" w:cs="Courier New"/>
          <w:sz w:val="24"/>
          <w:szCs w:val="24"/>
        </w:rPr>
        <w:t xml:space="preserve">sujetar cables y mantener en orden </w:t>
      </w:r>
    </w:p>
    <w:p w14:paraId="0B181299" w14:textId="0AB1BCFD" w:rsidR="00445BC8" w:rsidRDefault="00445BC8" w:rsidP="00445BC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3D9FA0E6" wp14:editId="6A165C8C">
            <wp:extent cx="1907455" cy="1428750"/>
            <wp:effectExtent l="152400" t="152400" r="360045" b="3619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80" cy="14325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16591A" w14:textId="2915DE83" w:rsidR="00445BC8" w:rsidRDefault="00445BC8" w:rsidP="00445BC8">
      <w:pPr>
        <w:pStyle w:val="Ttulo1"/>
        <w:rPr>
          <w:rFonts w:ascii="Courier New" w:hAnsi="Courier New" w:cs="Courier New"/>
          <w:sz w:val="24"/>
          <w:szCs w:val="24"/>
        </w:rPr>
      </w:pPr>
      <w:r w:rsidRPr="00445BC8">
        <w:rPr>
          <w:rFonts w:ascii="Courier New" w:hAnsi="Courier New" w:cs="Courier New"/>
          <w:sz w:val="24"/>
          <w:szCs w:val="24"/>
        </w:rPr>
        <w:t>Pasta térmica:</w:t>
      </w:r>
    </w:p>
    <w:p w14:paraId="4706075B" w14:textId="2B0C67D7" w:rsidR="00445BC8" w:rsidRDefault="00445BC8" w:rsidP="00445BC8">
      <w:pPr>
        <w:jc w:val="both"/>
        <w:rPr>
          <w:rFonts w:ascii="Courier New" w:hAnsi="Courier New" w:cs="Courier New"/>
          <w:sz w:val="24"/>
          <w:szCs w:val="24"/>
        </w:rPr>
      </w:pPr>
      <w:r w:rsidRPr="00445BC8">
        <w:rPr>
          <w:rFonts w:ascii="Courier New" w:hAnsi="Courier New" w:cs="Courier New"/>
          <w:sz w:val="24"/>
          <w:szCs w:val="24"/>
        </w:rPr>
        <w:t>se aplica al procesador antes de instalar una solución de refrigeración</w:t>
      </w:r>
    </w:p>
    <w:p w14:paraId="424C572B" w14:textId="77777777" w:rsidR="00445BC8" w:rsidRDefault="00445BC8" w:rsidP="00445BC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8240" behindDoc="0" locked="0" layoutInCell="1" allowOverlap="1" wp14:anchorId="7F22094D" wp14:editId="7B27A0EB">
            <wp:simplePos x="0" y="0"/>
            <wp:positionH relativeFrom="column">
              <wp:posOffset>1956435</wp:posOffset>
            </wp:positionH>
            <wp:positionV relativeFrom="paragraph">
              <wp:posOffset>28575</wp:posOffset>
            </wp:positionV>
            <wp:extent cx="1832131" cy="1219200"/>
            <wp:effectExtent l="152400" t="152400" r="358775" b="36195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31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ED32C8C" w14:textId="77777777" w:rsidR="00445BC8" w:rsidRPr="00445BC8" w:rsidRDefault="00445BC8" w:rsidP="00445BC8">
      <w:pPr>
        <w:rPr>
          <w:rFonts w:ascii="Courier New" w:hAnsi="Courier New" w:cs="Courier New"/>
          <w:sz w:val="24"/>
          <w:szCs w:val="24"/>
        </w:rPr>
      </w:pPr>
    </w:p>
    <w:p w14:paraId="64EF3CDC" w14:textId="77777777" w:rsidR="00445BC8" w:rsidRPr="00445BC8" w:rsidRDefault="00445BC8" w:rsidP="00445BC8">
      <w:pPr>
        <w:rPr>
          <w:rFonts w:ascii="Courier New" w:hAnsi="Courier New" w:cs="Courier New"/>
          <w:sz w:val="24"/>
          <w:szCs w:val="24"/>
        </w:rPr>
      </w:pPr>
    </w:p>
    <w:p w14:paraId="704F55F3" w14:textId="77777777" w:rsidR="00445BC8" w:rsidRDefault="00445BC8" w:rsidP="00445BC8">
      <w:pPr>
        <w:rPr>
          <w:rFonts w:ascii="Courier New" w:hAnsi="Courier New" w:cs="Courier New"/>
          <w:sz w:val="24"/>
          <w:szCs w:val="24"/>
        </w:rPr>
      </w:pPr>
    </w:p>
    <w:p w14:paraId="7C04C8FF" w14:textId="77777777" w:rsidR="00445BC8" w:rsidRDefault="00445BC8" w:rsidP="00445BC8">
      <w:pPr>
        <w:rPr>
          <w:rFonts w:ascii="Courier New" w:hAnsi="Courier New" w:cs="Courier New"/>
          <w:sz w:val="24"/>
          <w:szCs w:val="24"/>
        </w:rPr>
      </w:pPr>
    </w:p>
    <w:p w14:paraId="36E407E4" w14:textId="77777777" w:rsidR="00445BC8" w:rsidRDefault="00445BC8" w:rsidP="00445BC8">
      <w:pPr>
        <w:rPr>
          <w:rFonts w:ascii="Courier New" w:hAnsi="Courier New" w:cs="Courier New"/>
          <w:sz w:val="24"/>
          <w:szCs w:val="24"/>
        </w:rPr>
      </w:pPr>
    </w:p>
    <w:p w14:paraId="1DC8AA2C" w14:textId="77777777" w:rsidR="00445BC8" w:rsidRDefault="00445BC8" w:rsidP="00445BC8">
      <w:pPr>
        <w:rPr>
          <w:rFonts w:ascii="Courier New" w:hAnsi="Courier New" w:cs="Courier New"/>
          <w:sz w:val="24"/>
          <w:szCs w:val="24"/>
        </w:rPr>
      </w:pPr>
    </w:p>
    <w:p w14:paraId="2C831758" w14:textId="6AB79E01" w:rsidR="00445BC8" w:rsidRDefault="00445BC8" w:rsidP="00445BC8">
      <w:pPr>
        <w:pStyle w:val="Ttulo1"/>
        <w:rPr>
          <w:rFonts w:ascii="Courier New" w:hAnsi="Courier New" w:cs="Courier New"/>
          <w:sz w:val="24"/>
          <w:szCs w:val="24"/>
        </w:rPr>
      </w:pPr>
      <w:r w:rsidRPr="00445BC8">
        <w:rPr>
          <w:rFonts w:ascii="Courier New" w:hAnsi="Courier New" w:cs="Courier New"/>
          <w:sz w:val="24"/>
          <w:szCs w:val="24"/>
        </w:rPr>
        <w:lastRenderedPageBreak/>
        <w:t>Alcohol isopropílico:</w:t>
      </w:r>
    </w:p>
    <w:p w14:paraId="21357557" w14:textId="0AC1680E" w:rsidR="00445BC8" w:rsidRDefault="00445BC8" w:rsidP="00445BC8">
      <w:pPr>
        <w:jc w:val="both"/>
        <w:rPr>
          <w:rFonts w:ascii="Courier New" w:hAnsi="Courier New" w:cs="Courier New"/>
          <w:sz w:val="24"/>
          <w:szCs w:val="24"/>
        </w:rPr>
      </w:pPr>
      <w:r w:rsidRPr="00445BC8">
        <w:rPr>
          <w:rFonts w:ascii="Courier New" w:hAnsi="Courier New" w:cs="Courier New"/>
          <w:sz w:val="24"/>
          <w:szCs w:val="24"/>
        </w:rPr>
        <w:t>utilizado</w:t>
      </w:r>
      <w:r w:rsidRPr="00445BC8">
        <w:rPr>
          <w:rFonts w:ascii="Courier New" w:hAnsi="Courier New" w:cs="Courier New"/>
          <w:sz w:val="24"/>
          <w:szCs w:val="24"/>
        </w:rPr>
        <w:t xml:space="preserve"> en la industria para fabricar desinfectantes, limpiadores y detergentes</w:t>
      </w:r>
    </w:p>
    <w:p w14:paraId="38C197B6" w14:textId="36E49BC8" w:rsidR="00445BC8" w:rsidRPr="00445BC8" w:rsidRDefault="00445BC8" w:rsidP="00445BC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0F7DE159" wp14:editId="71E33BED">
            <wp:extent cx="2260787" cy="1571625"/>
            <wp:effectExtent l="19050" t="0" r="25400" b="4667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569" cy="15735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3694E1A" w14:textId="6B9AEFC1" w:rsidR="00445BC8" w:rsidRPr="00445BC8" w:rsidRDefault="00445BC8" w:rsidP="00445BC8">
      <w:pPr>
        <w:pStyle w:val="Ttulo1"/>
        <w:rPr>
          <w:rFonts w:ascii="Courier New" w:hAnsi="Courier New" w:cs="Courier New"/>
          <w:sz w:val="24"/>
          <w:szCs w:val="24"/>
        </w:rPr>
      </w:pPr>
      <w:r w:rsidRPr="00445BC8">
        <w:rPr>
          <w:rFonts w:ascii="Courier New" w:hAnsi="Courier New" w:cs="Courier New"/>
          <w:sz w:val="24"/>
          <w:szCs w:val="24"/>
        </w:rPr>
        <w:t>Componentes de repuesto:</w:t>
      </w:r>
    </w:p>
    <w:p w14:paraId="31ECB3A1" w14:textId="00F86BB7" w:rsidR="00445BC8" w:rsidRDefault="00445BC8" w:rsidP="00445BC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Esta parte es necesario por si llegamos a fallas en el mantenimiento </w:t>
      </w:r>
    </w:p>
    <w:p w14:paraId="5548EA20" w14:textId="47685833" w:rsidR="00445BC8" w:rsidRDefault="00445BC8" w:rsidP="00445BC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1EE5DBD8" wp14:editId="6A5AFFEC">
            <wp:extent cx="1685925" cy="1700014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42" cy="1706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7AB34D" w14:textId="44980A56" w:rsidR="008037B5" w:rsidRPr="005E693C" w:rsidRDefault="008037B5" w:rsidP="005E693C">
      <w:pPr>
        <w:rPr>
          <w:rFonts w:ascii="Courier New" w:hAnsi="Courier New" w:cs="Courier New"/>
          <w:sz w:val="24"/>
          <w:szCs w:val="24"/>
        </w:rPr>
      </w:pPr>
    </w:p>
    <w:sectPr w:rsidR="008037B5" w:rsidRPr="005E693C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429F" w14:textId="77777777" w:rsidR="00B550DB" w:rsidRDefault="00B550DB" w:rsidP="00AE117A">
      <w:pPr>
        <w:spacing w:after="0" w:line="240" w:lineRule="auto"/>
      </w:pPr>
      <w:r>
        <w:separator/>
      </w:r>
    </w:p>
  </w:endnote>
  <w:endnote w:type="continuationSeparator" w:id="0">
    <w:p w14:paraId="19318DB4" w14:textId="77777777" w:rsidR="00B550DB" w:rsidRDefault="00B550DB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1FBB1481" w14:textId="77777777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2DCDFCE3" wp14:editId="526B68E1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732C34" w:rsidRPr="00732C34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670E4A77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D6A27" w14:textId="77777777" w:rsidR="00B550DB" w:rsidRDefault="00B550DB" w:rsidP="00AE117A">
      <w:pPr>
        <w:spacing w:after="0" w:line="240" w:lineRule="auto"/>
      </w:pPr>
      <w:r>
        <w:separator/>
      </w:r>
    </w:p>
  </w:footnote>
  <w:footnote w:type="continuationSeparator" w:id="0">
    <w:p w14:paraId="4E3FDF1C" w14:textId="77777777" w:rsidR="00B550DB" w:rsidRDefault="00B550DB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6CAE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3259DC3B" wp14:editId="3C629A80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00743EC9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069943E5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40CE5560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1F3E"/>
    <w:multiLevelType w:val="hybridMultilevel"/>
    <w:tmpl w:val="6F42AC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B38"/>
    <w:multiLevelType w:val="hybridMultilevel"/>
    <w:tmpl w:val="6A6894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0D20"/>
    <w:multiLevelType w:val="hybridMultilevel"/>
    <w:tmpl w:val="C352CB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04A3D"/>
    <w:multiLevelType w:val="hybridMultilevel"/>
    <w:tmpl w:val="A6E07F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A1B38"/>
    <w:multiLevelType w:val="hybridMultilevel"/>
    <w:tmpl w:val="91CA8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E5"/>
    <w:rsid w:val="001012BF"/>
    <w:rsid w:val="0012479C"/>
    <w:rsid w:val="0013723A"/>
    <w:rsid w:val="0015217D"/>
    <w:rsid w:val="0015488F"/>
    <w:rsid w:val="001965F8"/>
    <w:rsid w:val="00235953"/>
    <w:rsid w:val="00252016"/>
    <w:rsid w:val="002E3E07"/>
    <w:rsid w:val="00356DF1"/>
    <w:rsid w:val="003B386B"/>
    <w:rsid w:val="003D6158"/>
    <w:rsid w:val="00445BC8"/>
    <w:rsid w:val="0046167E"/>
    <w:rsid w:val="00475830"/>
    <w:rsid w:val="004905DF"/>
    <w:rsid w:val="004F79B8"/>
    <w:rsid w:val="005E693C"/>
    <w:rsid w:val="006358FB"/>
    <w:rsid w:val="006C4F2F"/>
    <w:rsid w:val="006C6107"/>
    <w:rsid w:val="00732C34"/>
    <w:rsid w:val="00752D8D"/>
    <w:rsid w:val="00771881"/>
    <w:rsid w:val="008037B5"/>
    <w:rsid w:val="00816F06"/>
    <w:rsid w:val="008228B9"/>
    <w:rsid w:val="00843C49"/>
    <w:rsid w:val="0090504E"/>
    <w:rsid w:val="009D360F"/>
    <w:rsid w:val="00A01980"/>
    <w:rsid w:val="00A1035F"/>
    <w:rsid w:val="00A44BE3"/>
    <w:rsid w:val="00AC290A"/>
    <w:rsid w:val="00AE117A"/>
    <w:rsid w:val="00B00913"/>
    <w:rsid w:val="00B00F82"/>
    <w:rsid w:val="00B211DA"/>
    <w:rsid w:val="00B550DB"/>
    <w:rsid w:val="00BC3200"/>
    <w:rsid w:val="00BC378C"/>
    <w:rsid w:val="00BE2593"/>
    <w:rsid w:val="00C738A5"/>
    <w:rsid w:val="00D00743"/>
    <w:rsid w:val="00D56C5A"/>
    <w:rsid w:val="00DB5FB2"/>
    <w:rsid w:val="00E153B2"/>
    <w:rsid w:val="00E72707"/>
    <w:rsid w:val="00E84C0A"/>
    <w:rsid w:val="00EF0D1F"/>
    <w:rsid w:val="00F736E5"/>
    <w:rsid w:val="00FA1BB2"/>
    <w:rsid w:val="00FB42E7"/>
    <w:rsid w:val="00FD51D9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9EBE33"/>
  <w15:chartTrackingRefBased/>
  <w15:docId w15:val="{67CDB966-55D8-4CFA-8E22-AD0F906B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1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  <w:style w:type="character" w:customStyle="1" w:styleId="Ttulo2Car">
    <w:name w:val="Título 2 Car"/>
    <w:basedOn w:val="Fuentedeprrafopredeter"/>
    <w:link w:val="Ttulo2"/>
    <w:uiPriority w:val="9"/>
    <w:rsid w:val="00FA1B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YA\Desktop\Quinto%20Bachillerato\Reparaci&#243;n%20Y%20Soporte%20T&#233;cnico\Formato%20RST%20-%20cop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RST - copia</Template>
  <TotalTime>31</TotalTime>
  <Pages>4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</dc:creator>
  <cp:keywords/>
  <dc:description/>
  <cp:lastModifiedBy>Wilson Sac</cp:lastModifiedBy>
  <cp:revision>1</cp:revision>
  <dcterms:created xsi:type="dcterms:W3CDTF">2022-03-01T19:44:00Z</dcterms:created>
  <dcterms:modified xsi:type="dcterms:W3CDTF">2022-03-01T20:15:00Z</dcterms:modified>
</cp:coreProperties>
</file>