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3B7744F5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51D2CA80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EAF7D0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5B1D1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14:paraId="61725F40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699D49C9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249B9B" w14:textId="214B8205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FE5F1E">
              <w:rPr>
                <w:rFonts w:ascii="Bookman Old Style" w:hAnsi="Bookman Old Style"/>
                <w:b/>
              </w:rPr>
              <w:t xml:space="preserve">Reparación y soporte </w:t>
            </w:r>
          </w:p>
        </w:tc>
      </w:tr>
      <w:tr w:rsidR="00252016" w:rsidRPr="00252016" w14:paraId="6FB090DF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7BBD013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1CE3F166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756B6588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63B2AB6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586679F0" w14:textId="77777777" w:rsidR="00252016" w:rsidRPr="00AE117A" w:rsidRDefault="00770735" w:rsidP="00732C3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Sohom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Cutz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Miqueas Franklin</w:t>
            </w:r>
          </w:p>
        </w:tc>
        <w:tc>
          <w:tcPr>
            <w:tcW w:w="919" w:type="dxa"/>
            <w:vAlign w:val="center"/>
          </w:tcPr>
          <w:p w14:paraId="6E60DF2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155CC0E5" w14:textId="68B436DB" w:rsidR="00252016" w:rsidRPr="00AE117A" w:rsidRDefault="00FE5F1E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2260C4D2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115DFD76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342309E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F404B6C" w14:textId="77777777" w:rsidR="00AE117A" w:rsidRPr="00AE117A" w:rsidRDefault="0077073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437" w:type="dxa"/>
            <w:gridSpan w:val="2"/>
            <w:vAlign w:val="center"/>
          </w:tcPr>
          <w:p w14:paraId="209A39E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7AC8B04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7AE778A8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5DD145A6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4069CA78" w14:textId="77777777" w:rsidR="00AE117A" w:rsidRPr="00AE117A" w:rsidRDefault="0077073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“11/02/2022”</w:t>
            </w:r>
          </w:p>
        </w:tc>
        <w:tc>
          <w:tcPr>
            <w:tcW w:w="919" w:type="dxa"/>
            <w:vAlign w:val="center"/>
          </w:tcPr>
          <w:p w14:paraId="35893D4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6D00A4E8" w14:textId="77777777" w:rsidR="00AE117A" w:rsidRPr="00AE117A" w:rsidRDefault="00770735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8:30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CC3497F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1D0CB7F9" w14:textId="77777777" w:rsidR="00A64598" w:rsidRDefault="00B116FE"/>
    <w:p w14:paraId="0BFA9783" w14:textId="77777777" w:rsidR="00AE117A" w:rsidRDefault="00AE117A"/>
    <w:p w14:paraId="27933E14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56C155AA" w14:textId="488E6E60" w:rsidR="00AE117A" w:rsidRDefault="00AE117A"/>
    <w:p w14:paraId="1B2D26A7" w14:textId="637FF1D0" w:rsidR="004C33B5" w:rsidRPr="006F48C0" w:rsidRDefault="006F48C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Elementos internos.</w:t>
      </w:r>
    </w:p>
    <w:p w14:paraId="520030C6" w14:textId="7AB2E0BA" w:rsidR="003B386B" w:rsidRDefault="00AE117A" w:rsidP="003B386B">
      <w:pPr>
        <w:pStyle w:val="Ttulo1"/>
        <w:numPr>
          <w:ilvl w:val="0"/>
          <w:numId w:val="2"/>
        </w:numPr>
      </w:pPr>
      <w:r>
        <w:t>Tema 1</w:t>
      </w:r>
      <w:r w:rsidR="006F48C0">
        <w:t xml:space="preserve"> </w:t>
      </w:r>
    </w:p>
    <w:p w14:paraId="3B642F70" w14:textId="41093A69" w:rsidR="006F48C0" w:rsidRDefault="006F48C0" w:rsidP="006F48C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Placa madre o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motherboad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: También conocido como placa base, es el lugar donde todos los componentes, circuitos que contribuyen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ala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computadora.</w:t>
      </w:r>
    </w:p>
    <w:p w14:paraId="1A12AD88" w14:textId="617EFBA0" w:rsidR="006F48C0" w:rsidRDefault="006F48C0" w:rsidP="006F48C0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  <w:sz w:val="24"/>
          <w:szCs w:val="24"/>
        </w:rPr>
        <w:drawing>
          <wp:inline distT="0" distB="0" distL="0" distR="0" wp14:anchorId="0A0DBB4A" wp14:editId="38C8620A">
            <wp:extent cx="2933700" cy="1552575"/>
            <wp:effectExtent l="95250" t="95250" r="95250" b="1047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52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6328220" w14:textId="05FEBAE8" w:rsidR="006F48C0" w:rsidRPr="006F48C0" w:rsidRDefault="006F48C0" w:rsidP="006F48C0">
      <w:pPr>
        <w:rPr>
          <w:rFonts w:ascii="Courier New" w:hAnsi="Courier New" w:cs="Courier New"/>
          <w:i/>
          <w:iCs/>
          <w:sz w:val="24"/>
          <w:szCs w:val="24"/>
        </w:rPr>
      </w:pPr>
    </w:p>
    <w:p w14:paraId="6C5C09D9" w14:textId="571AB0DA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2</w:t>
      </w:r>
      <w:r w:rsidR="006F48C0">
        <w:t xml:space="preserve"> </w:t>
      </w:r>
    </w:p>
    <w:p w14:paraId="35FF8E5C" w14:textId="34A4F888" w:rsidR="006F48C0" w:rsidRDefault="006F48C0" w:rsidP="006F48C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Procesador </w:t>
      </w:r>
      <w:r w:rsidR="008D2EBA">
        <w:rPr>
          <w:rFonts w:ascii="Courier New" w:hAnsi="Courier New" w:cs="Courier New"/>
          <w:i/>
          <w:iCs/>
          <w:sz w:val="24"/>
          <w:szCs w:val="24"/>
        </w:rPr>
        <w:t>o CPU:</w:t>
      </w:r>
    </w:p>
    <w:p w14:paraId="2F7709FB" w14:textId="77777777" w:rsidR="008D2EBA" w:rsidRDefault="008D2EBA" w:rsidP="006F48C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Es la unidad que procesa información y manda las ejecuta en distintas partes del equipo para que ellas trabajen.</w:t>
      </w:r>
    </w:p>
    <w:p w14:paraId="37DF3846" w14:textId="5FE492FA" w:rsidR="008D2EBA" w:rsidRDefault="008D2EBA" w:rsidP="008D2EBA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</w:rPr>
        <w:drawing>
          <wp:inline distT="0" distB="0" distL="0" distR="0" wp14:anchorId="51092DA8" wp14:editId="565A43B6">
            <wp:extent cx="2857500" cy="1600200"/>
            <wp:effectExtent l="95250" t="95250" r="95250" b="952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EE7764E" w14:textId="77777777" w:rsidR="008D2EBA" w:rsidRPr="006F48C0" w:rsidRDefault="008D2EBA" w:rsidP="008D2EBA">
      <w:pPr>
        <w:rPr>
          <w:rFonts w:ascii="Courier New" w:hAnsi="Courier New" w:cs="Courier New"/>
          <w:i/>
          <w:iCs/>
          <w:sz w:val="24"/>
          <w:szCs w:val="24"/>
        </w:rPr>
      </w:pPr>
    </w:p>
    <w:p w14:paraId="21F2B595" w14:textId="402B8092" w:rsidR="00AE117A" w:rsidRDefault="00AE117A" w:rsidP="00AE117A">
      <w:pPr>
        <w:pStyle w:val="Ttulo1"/>
        <w:numPr>
          <w:ilvl w:val="0"/>
          <w:numId w:val="2"/>
        </w:numPr>
      </w:pPr>
      <w:r>
        <w:t>Tema 3</w:t>
      </w:r>
    </w:p>
    <w:p w14:paraId="5FF043B8" w14:textId="5AFAC6B2" w:rsidR="008D2EBA" w:rsidRDefault="008D2EBA" w:rsidP="008D2EBA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Memoria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Ram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>:</w:t>
      </w:r>
    </w:p>
    <w:p w14:paraId="61A5873C" w14:textId="10F78BE7" w:rsidR="008D2EBA" w:rsidRDefault="008D2EBA" w:rsidP="008D2EBA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Es una tarjeta o memoria donde se almacena información temporal </w:t>
      </w:r>
      <w:r w:rsidR="007E2330">
        <w:rPr>
          <w:rFonts w:ascii="Courier New" w:hAnsi="Courier New" w:cs="Courier New"/>
          <w:i/>
          <w:iCs/>
          <w:sz w:val="24"/>
          <w:szCs w:val="24"/>
        </w:rPr>
        <w:t>que el equipo trabajo en ese momento.</w:t>
      </w:r>
    </w:p>
    <w:p w14:paraId="03BEC9BB" w14:textId="72BFCF74" w:rsidR="007E2330" w:rsidRDefault="007E2330" w:rsidP="007E2330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</w:rPr>
        <w:drawing>
          <wp:inline distT="0" distB="0" distL="0" distR="0" wp14:anchorId="7EB227EF" wp14:editId="08B42D6E">
            <wp:extent cx="2143125" cy="2143125"/>
            <wp:effectExtent l="95250" t="95250" r="104775" b="1047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3868CF3" w14:textId="1B38BA6B" w:rsidR="007E2330" w:rsidRDefault="007E2330" w:rsidP="007E2330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6A546952" w14:textId="43595AF3" w:rsidR="007E2330" w:rsidRDefault="007E2330" w:rsidP="007E2330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5602EA80" w14:textId="77777777" w:rsidR="007E2330" w:rsidRPr="008D2EBA" w:rsidRDefault="007E2330" w:rsidP="007E2330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772CD065" w14:textId="230B09D3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4</w:t>
      </w:r>
    </w:p>
    <w:p w14:paraId="7984B279" w14:textId="5A6884E3" w:rsidR="007E2330" w:rsidRDefault="007E2330" w:rsidP="007E233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Batería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lithium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>:</w:t>
      </w:r>
    </w:p>
    <w:p w14:paraId="76BECCFB" w14:textId="0D89A68C" w:rsidR="007E2330" w:rsidRDefault="002C39BD" w:rsidP="007E2330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Es la batería que mantiene y establece el horario del equipo.</w:t>
      </w:r>
    </w:p>
    <w:p w14:paraId="74C70E9D" w14:textId="47BC9014" w:rsidR="002C39BD" w:rsidRPr="007E2330" w:rsidRDefault="002C39BD" w:rsidP="002C39BD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</w:rPr>
        <w:drawing>
          <wp:inline distT="0" distB="0" distL="0" distR="0" wp14:anchorId="0083EFE2" wp14:editId="48D143C7">
            <wp:extent cx="2286000" cy="2000250"/>
            <wp:effectExtent l="95250" t="95250" r="95250" b="952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D43A689" w14:textId="27F03638" w:rsidR="00AE117A" w:rsidRDefault="00AE117A" w:rsidP="00AE117A">
      <w:pPr>
        <w:pStyle w:val="Ttulo1"/>
        <w:numPr>
          <w:ilvl w:val="0"/>
          <w:numId w:val="2"/>
        </w:numPr>
      </w:pPr>
      <w:r>
        <w:t>Tema 5</w:t>
      </w:r>
    </w:p>
    <w:p w14:paraId="455CCBD9" w14:textId="506FC758" w:rsidR="002C39BD" w:rsidRDefault="002C39BD" w:rsidP="002C39BD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Disco duro: </w:t>
      </w:r>
    </w:p>
    <w:p w14:paraId="0CC4E85D" w14:textId="77777777" w:rsidR="002C39BD" w:rsidRDefault="002C39BD" w:rsidP="002C39BD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Es donde se almacena la información como: videos, imágenes, documentos etc. Hay dos tipos SSD y HDD</w:t>
      </w:r>
    </w:p>
    <w:p w14:paraId="6B3F527C" w14:textId="6DEDEECD" w:rsidR="002C39BD" w:rsidRDefault="002C39BD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1E8F0A9" wp14:editId="3E9ED213">
            <wp:extent cx="2409825" cy="1606550"/>
            <wp:effectExtent l="95250" t="95250" r="104775" b="88900"/>
            <wp:docPr id="7" name="Imagen 7" descr="Discos duros. Cómo elegir el disco duro - Blog Info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cos duros. Cómo elegir el disco duro - Blog InfoCompu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65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BEF2EC0" w14:textId="01E15465" w:rsidR="002F3DF4" w:rsidRDefault="002F3DF4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3C6F5599" w14:textId="16339D30" w:rsidR="002F3DF4" w:rsidRDefault="002F3DF4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5521F34F" w14:textId="127FF25F" w:rsidR="002F3DF4" w:rsidRDefault="002F3DF4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5181E3BA" w14:textId="7F0A3FC4" w:rsidR="002F3DF4" w:rsidRDefault="002F3DF4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473D434E" w14:textId="77777777" w:rsidR="002F3DF4" w:rsidRPr="002C39BD" w:rsidRDefault="002F3DF4" w:rsidP="002F3DF4">
      <w:pPr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71305968" w14:textId="5DD78C3D" w:rsidR="002F3DF4" w:rsidRPr="002F3DF4" w:rsidRDefault="00AE117A" w:rsidP="002F3DF4">
      <w:pPr>
        <w:pStyle w:val="Ttulo1"/>
        <w:numPr>
          <w:ilvl w:val="0"/>
          <w:numId w:val="2"/>
        </w:numPr>
      </w:pPr>
      <w:r>
        <w:lastRenderedPageBreak/>
        <w:t>Tema 6</w:t>
      </w:r>
    </w:p>
    <w:p w14:paraId="198D9376" w14:textId="5350C01C" w:rsidR="00AE117A" w:rsidRDefault="002F3DF4" w:rsidP="00AE117A">
      <w:pPr>
        <w:pStyle w:val="Prrafodelista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Chipset:</w:t>
      </w:r>
      <w:r w:rsidRPr="002F3DF4">
        <w:t xml:space="preserve"> </w:t>
      </w:r>
      <w:r w:rsidRPr="002F3DF4">
        <w:rPr>
          <w:rFonts w:ascii="Courier New" w:hAnsi="Courier New" w:cs="Courier New"/>
          <w:i/>
          <w:iCs/>
          <w:sz w:val="24"/>
          <w:szCs w:val="24"/>
        </w:rPr>
        <w:t>Básicamente, Chipset es el nombre que se le da al conjunto de chips utilizado en la placa madre y cuya función es realizar diversas funciones de hardware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y conjunto con el procesador.</w:t>
      </w:r>
    </w:p>
    <w:p w14:paraId="5BE6DB4B" w14:textId="312BE1DE" w:rsidR="002F3DF4" w:rsidRDefault="002F3DF4" w:rsidP="002F3DF4">
      <w:pPr>
        <w:pStyle w:val="Prrafodelista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</w:rPr>
        <w:drawing>
          <wp:inline distT="0" distB="0" distL="0" distR="0" wp14:anchorId="2A65B912" wp14:editId="43BC5224">
            <wp:extent cx="2971800" cy="1543050"/>
            <wp:effectExtent l="95250" t="95250" r="95250" b="952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7B84D617" w14:textId="518B0BF6" w:rsidR="002F3DF4" w:rsidRDefault="002F3DF4" w:rsidP="002F3DF4">
      <w:pPr>
        <w:pStyle w:val="Prrafodelista"/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5E56C2DE" w14:textId="53463591" w:rsidR="002F3DF4" w:rsidRDefault="006603B3" w:rsidP="002F3DF4">
      <w:pPr>
        <w:pStyle w:val="Prrafodelista"/>
        <w:numPr>
          <w:ilvl w:val="0"/>
          <w:numId w:val="2"/>
        </w:num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Tema 7</w:t>
      </w:r>
    </w:p>
    <w:p w14:paraId="4781E6E6" w14:textId="62634A1C" w:rsidR="006603B3" w:rsidRDefault="006603B3" w:rsidP="00C4641C">
      <w:pPr>
        <w:pStyle w:val="Prrafodelista"/>
        <w:ind w:left="786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Leds panel frontal:</w:t>
      </w:r>
      <w:r w:rsidR="005503AA">
        <w:rPr>
          <w:rFonts w:ascii="Courier New" w:hAnsi="Courier New" w:cs="Courier New"/>
          <w:i/>
          <w:iCs/>
          <w:sz w:val="24"/>
          <w:szCs w:val="24"/>
        </w:rPr>
        <w:t xml:space="preserve"> Es una serie de cables de nombres </w:t>
      </w:r>
      <w:proofErr w:type="spellStart"/>
      <w:r w:rsidR="005503AA">
        <w:rPr>
          <w:rFonts w:ascii="Courier New" w:hAnsi="Courier New" w:cs="Courier New"/>
          <w:i/>
          <w:iCs/>
          <w:sz w:val="24"/>
          <w:szCs w:val="24"/>
        </w:rPr>
        <w:t>power</w:t>
      </w:r>
      <w:proofErr w:type="spellEnd"/>
      <w:r w:rsidR="005503AA">
        <w:rPr>
          <w:rFonts w:ascii="Courier New" w:hAnsi="Courier New" w:cs="Courier New"/>
          <w:i/>
          <w:iCs/>
          <w:sz w:val="24"/>
          <w:szCs w:val="24"/>
        </w:rPr>
        <w:t xml:space="preserve"> led, </w:t>
      </w:r>
      <w:proofErr w:type="spellStart"/>
      <w:r w:rsidR="00C4641C">
        <w:rPr>
          <w:rFonts w:ascii="Courier New" w:hAnsi="Courier New" w:cs="Courier New"/>
          <w:i/>
          <w:iCs/>
          <w:sz w:val="24"/>
          <w:szCs w:val="24"/>
        </w:rPr>
        <w:t>reset</w:t>
      </w:r>
      <w:proofErr w:type="spellEnd"/>
      <w:r w:rsidR="00C4641C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C4641C">
        <w:rPr>
          <w:rFonts w:ascii="Courier New" w:hAnsi="Courier New" w:cs="Courier New"/>
          <w:i/>
          <w:iCs/>
          <w:sz w:val="24"/>
          <w:szCs w:val="24"/>
        </w:rPr>
        <w:t>sw</w:t>
      </w:r>
      <w:proofErr w:type="spellEnd"/>
      <w:r w:rsidR="00C4641C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proofErr w:type="spellStart"/>
      <w:r w:rsidR="00C4641C">
        <w:rPr>
          <w:rFonts w:ascii="Courier New" w:hAnsi="Courier New" w:cs="Courier New"/>
          <w:i/>
          <w:iCs/>
          <w:sz w:val="24"/>
          <w:szCs w:val="24"/>
        </w:rPr>
        <w:t>power</w:t>
      </w:r>
      <w:proofErr w:type="spellEnd"/>
      <w:r w:rsidR="00C4641C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C4641C">
        <w:rPr>
          <w:rFonts w:ascii="Courier New" w:hAnsi="Courier New" w:cs="Courier New"/>
          <w:i/>
          <w:iCs/>
          <w:sz w:val="24"/>
          <w:szCs w:val="24"/>
        </w:rPr>
        <w:t>sw</w:t>
      </w:r>
      <w:proofErr w:type="spellEnd"/>
      <w:r w:rsidR="00C4641C">
        <w:rPr>
          <w:rFonts w:ascii="Courier New" w:hAnsi="Courier New" w:cs="Courier New"/>
          <w:i/>
          <w:iCs/>
          <w:sz w:val="24"/>
          <w:szCs w:val="24"/>
        </w:rPr>
        <w:t>, que funcionan según su nombre que son para reiniciar, encender y ahorro de energía.</w:t>
      </w:r>
    </w:p>
    <w:p w14:paraId="104F46D8" w14:textId="567F2C53" w:rsidR="00C4641C" w:rsidRDefault="00C4641C" w:rsidP="00C4641C">
      <w:pPr>
        <w:pStyle w:val="Prrafodelista"/>
        <w:jc w:val="center"/>
        <w:rPr>
          <w:rFonts w:ascii="Courier New" w:hAnsi="Courier New" w:cs="Courier New"/>
          <w:i/>
          <w:iCs/>
          <w:sz w:val="24"/>
          <w:szCs w:val="24"/>
        </w:rPr>
      </w:pPr>
      <w:r w:rsidRPr="00C4641C">
        <w:drawing>
          <wp:inline distT="0" distB="0" distL="0" distR="0" wp14:anchorId="67D445C4" wp14:editId="594187FA">
            <wp:extent cx="2228850" cy="1281588"/>
            <wp:effectExtent l="95250" t="95250" r="95250" b="901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2021" cy="128341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E06AA3C" w14:textId="161F0923" w:rsidR="00C4641C" w:rsidRDefault="00C4641C" w:rsidP="002F3DF4">
      <w:pPr>
        <w:pStyle w:val="Prrafodelista"/>
        <w:numPr>
          <w:ilvl w:val="0"/>
          <w:numId w:val="2"/>
        </w:num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Tema 8</w:t>
      </w:r>
    </w:p>
    <w:p w14:paraId="3FAE4BF2" w14:textId="2E533EF1" w:rsidR="00C4641C" w:rsidRDefault="0016663F" w:rsidP="00C4641C">
      <w:pPr>
        <w:pStyle w:val="Prrafodelista"/>
        <w:ind w:left="786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Conexión ATX: Es el conector que lleva la energía ala placa madre desde la fuente de poder.</w:t>
      </w:r>
    </w:p>
    <w:p w14:paraId="4AA273E0" w14:textId="0BB3AB34" w:rsidR="0016663F" w:rsidRDefault="0016663F" w:rsidP="0016663F">
      <w:pPr>
        <w:pStyle w:val="Prrafodelista"/>
        <w:ind w:left="786"/>
        <w:jc w:val="center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noProof/>
        </w:rPr>
        <w:drawing>
          <wp:inline distT="0" distB="0" distL="0" distR="0" wp14:anchorId="15BBBFBC" wp14:editId="403350E8">
            <wp:extent cx="2657475" cy="1714500"/>
            <wp:effectExtent l="95250" t="95250" r="104775" b="952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6BB91FB" w14:textId="5710BA5A" w:rsidR="0016663F" w:rsidRDefault="0016663F" w:rsidP="0016663F">
      <w:pPr>
        <w:pStyle w:val="Prrafodelista"/>
        <w:ind w:left="786"/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37C9F340" w14:textId="77777777" w:rsidR="0016663F" w:rsidRDefault="0016663F" w:rsidP="0016663F">
      <w:pPr>
        <w:pStyle w:val="Prrafodelista"/>
        <w:ind w:left="786"/>
        <w:rPr>
          <w:rFonts w:ascii="Courier New" w:hAnsi="Courier New" w:cs="Courier New"/>
          <w:i/>
          <w:iCs/>
          <w:sz w:val="24"/>
          <w:szCs w:val="24"/>
        </w:rPr>
      </w:pPr>
    </w:p>
    <w:p w14:paraId="1D279F1A" w14:textId="77777777" w:rsidR="00C4641C" w:rsidRDefault="00C4641C" w:rsidP="00C4641C">
      <w:pPr>
        <w:pStyle w:val="Prrafodelista"/>
        <w:rPr>
          <w:rFonts w:ascii="Courier New" w:hAnsi="Courier New" w:cs="Courier New"/>
          <w:i/>
          <w:iCs/>
          <w:sz w:val="24"/>
          <w:szCs w:val="24"/>
        </w:rPr>
      </w:pPr>
    </w:p>
    <w:p w14:paraId="09ACF9F9" w14:textId="02124FAB" w:rsidR="002F3DF4" w:rsidRDefault="002F3DF4" w:rsidP="002F3DF4">
      <w:pPr>
        <w:pStyle w:val="Prrafodelista"/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1386F78A" w14:textId="77777777" w:rsidR="002F3DF4" w:rsidRPr="002F3DF4" w:rsidRDefault="002F3DF4" w:rsidP="002F3DF4">
      <w:pPr>
        <w:rPr>
          <w:rFonts w:ascii="Courier New" w:hAnsi="Courier New" w:cs="Courier New"/>
          <w:i/>
          <w:iCs/>
          <w:sz w:val="24"/>
          <w:szCs w:val="24"/>
        </w:rPr>
      </w:pPr>
    </w:p>
    <w:p w14:paraId="0CB5822D" w14:textId="77777777" w:rsidR="002F3DF4" w:rsidRDefault="002F3DF4" w:rsidP="002F3DF4">
      <w:pPr>
        <w:pStyle w:val="Prrafodelista"/>
        <w:jc w:val="center"/>
        <w:rPr>
          <w:rFonts w:ascii="Courier New" w:hAnsi="Courier New" w:cs="Courier New"/>
          <w:i/>
          <w:iCs/>
          <w:sz w:val="24"/>
          <w:szCs w:val="24"/>
        </w:rPr>
      </w:pPr>
    </w:p>
    <w:p w14:paraId="70FE7A0C" w14:textId="77777777" w:rsidR="002F3DF4" w:rsidRPr="002F3DF4" w:rsidRDefault="002F3DF4" w:rsidP="00AE117A">
      <w:pPr>
        <w:pStyle w:val="Prrafodelista"/>
        <w:rPr>
          <w:rFonts w:ascii="Courier New" w:hAnsi="Courier New" w:cs="Courier New"/>
          <w:i/>
          <w:iCs/>
          <w:sz w:val="24"/>
          <w:szCs w:val="24"/>
        </w:rPr>
      </w:pPr>
    </w:p>
    <w:sectPr w:rsidR="002F3DF4" w:rsidRPr="002F3DF4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8252" w14:textId="77777777" w:rsidR="00B116FE" w:rsidRDefault="00B116FE" w:rsidP="00AE117A">
      <w:pPr>
        <w:spacing w:after="0" w:line="240" w:lineRule="auto"/>
      </w:pPr>
      <w:r>
        <w:separator/>
      </w:r>
    </w:p>
  </w:endnote>
  <w:endnote w:type="continuationSeparator" w:id="0">
    <w:p w14:paraId="2124EF10" w14:textId="77777777" w:rsidR="00B116FE" w:rsidRDefault="00B116F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20C9045B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4C534CFE" wp14:editId="32BD7AF3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5AB8CFEE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98D8" w14:textId="77777777" w:rsidR="00B116FE" w:rsidRDefault="00B116FE" w:rsidP="00AE117A">
      <w:pPr>
        <w:spacing w:after="0" w:line="240" w:lineRule="auto"/>
      </w:pPr>
      <w:r>
        <w:separator/>
      </w:r>
    </w:p>
  </w:footnote>
  <w:footnote w:type="continuationSeparator" w:id="0">
    <w:p w14:paraId="607A2FF7" w14:textId="77777777" w:rsidR="00B116FE" w:rsidRDefault="00B116F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31B4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4265C6F3" wp14:editId="558E39FC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38C7C638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630C27AF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645B6081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82FC66EA"/>
    <w:lvl w:ilvl="0" w:tplc="1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1E"/>
    <w:rsid w:val="0015217D"/>
    <w:rsid w:val="0015488F"/>
    <w:rsid w:val="0016663F"/>
    <w:rsid w:val="00246C30"/>
    <w:rsid w:val="00252016"/>
    <w:rsid w:val="002C39BD"/>
    <w:rsid w:val="002F3DF4"/>
    <w:rsid w:val="003B386B"/>
    <w:rsid w:val="0046167E"/>
    <w:rsid w:val="004C33B5"/>
    <w:rsid w:val="005503AA"/>
    <w:rsid w:val="006358FB"/>
    <w:rsid w:val="006603B3"/>
    <w:rsid w:val="006C4F2F"/>
    <w:rsid w:val="006F48C0"/>
    <w:rsid w:val="00732C34"/>
    <w:rsid w:val="00770735"/>
    <w:rsid w:val="007E2330"/>
    <w:rsid w:val="008228B9"/>
    <w:rsid w:val="008D2EBA"/>
    <w:rsid w:val="0090504E"/>
    <w:rsid w:val="009F3FA7"/>
    <w:rsid w:val="00AE117A"/>
    <w:rsid w:val="00B00913"/>
    <w:rsid w:val="00B00F82"/>
    <w:rsid w:val="00B116FE"/>
    <w:rsid w:val="00B211DA"/>
    <w:rsid w:val="00B84EEE"/>
    <w:rsid w:val="00C4641C"/>
    <w:rsid w:val="00D00743"/>
    <w:rsid w:val="00D56C5A"/>
    <w:rsid w:val="00E72F6C"/>
    <w:rsid w:val="00EF0D1F"/>
    <w:rsid w:val="00FE5F1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4DA0F0"/>
  <w15:chartTrackingRefBased/>
  <w15:docId w15:val="{F6F1D06D-C728-4401-8CF7-609AA31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qu\Desktop\Formato%20RST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RST (1)</Template>
  <TotalTime>4294967271</TotalTime>
  <Pages>5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cmiqu</dc:creator>
  <cp:keywords/>
  <dc:description/>
  <cp:lastModifiedBy>franklin cs</cp:lastModifiedBy>
  <cp:revision>1</cp:revision>
  <dcterms:created xsi:type="dcterms:W3CDTF">2022-03-16T18:48:00Z</dcterms:created>
  <dcterms:modified xsi:type="dcterms:W3CDTF">2022-03-16T18:51:00Z</dcterms:modified>
</cp:coreProperties>
</file>