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843" w:tblpY="144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6"/>
        <w:gridCol w:w="4125"/>
        <w:gridCol w:w="919"/>
        <w:gridCol w:w="1520"/>
        <w:gridCol w:w="1686"/>
        <w:gridCol w:w="974"/>
      </w:tblGrid>
      <w:tr w:rsidR="003B2885" w:rsidRPr="00252016" w:rsidTr="006358FB">
        <w:trPr>
          <w:trHeight w:val="930"/>
        </w:trPr>
        <w:tc>
          <w:tcPr>
            <w:tcW w:w="7814" w:type="dxa"/>
            <w:gridSpan w:val="4"/>
            <w:vMerge w:val="restart"/>
            <w:vAlign w:val="center"/>
          </w:tcPr>
          <w:p w:rsidR="00252016" w:rsidRPr="00AE117A" w:rsidRDefault="00252016" w:rsidP="00AE117A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  <w:sz w:val="40"/>
              </w:rPr>
              <w:t>ENTREGA DE PROYECTO FINAL</w:t>
            </w:r>
          </w:p>
        </w:tc>
        <w:tc>
          <w:tcPr>
            <w:tcW w:w="1691" w:type="dxa"/>
            <w:vAlign w:val="center"/>
          </w:tcPr>
          <w:p w:rsidR="00252016" w:rsidRPr="00AE117A" w:rsidRDefault="00252016" w:rsidP="00AE117A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No.</w:t>
            </w:r>
          </w:p>
        </w:tc>
        <w:tc>
          <w:tcPr>
            <w:tcW w:w="985" w:type="dxa"/>
            <w:vAlign w:val="center"/>
          </w:tcPr>
          <w:p w:rsidR="00252016" w:rsidRPr="00AE117A" w:rsidRDefault="00EF0D1F" w:rsidP="006358F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</w:p>
        </w:tc>
      </w:tr>
      <w:tr w:rsidR="003B2885" w:rsidRPr="00252016" w:rsidTr="00AE117A">
        <w:trPr>
          <w:trHeight w:val="465"/>
        </w:trPr>
        <w:tc>
          <w:tcPr>
            <w:tcW w:w="7814" w:type="dxa"/>
            <w:gridSpan w:val="4"/>
            <w:vMerge/>
            <w:vAlign w:val="center"/>
          </w:tcPr>
          <w:p w:rsidR="00252016" w:rsidRPr="00AE117A" w:rsidRDefault="00252016" w:rsidP="00AE117A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76" w:type="dxa"/>
            <w:gridSpan w:val="2"/>
            <w:vAlign w:val="center"/>
          </w:tcPr>
          <w:p w:rsidR="00252016" w:rsidRPr="00AE117A" w:rsidRDefault="00252016" w:rsidP="006358FB">
            <w:pPr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Curso:</w:t>
            </w:r>
            <w:r w:rsidR="003B386B">
              <w:rPr>
                <w:rFonts w:ascii="Bookman Old Style" w:hAnsi="Bookman Old Style"/>
                <w:b/>
              </w:rPr>
              <w:t xml:space="preserve"> PCD</w:t>
            </w:r>
          </w:p>
        </w:tc>
      </w:tr>
      <w:tr w:rsidR="003B2885" w:rsidRPr="00252016" w:rsidTr="0015488F">
        <w:trPr>
          <w:trHeight w:val="165"/>
        </w:trPr>
        <w:tc>
          <w:tcPr>
            <w:tcW w:w="7814" w:type="dxa"/>
            <w:gridSpan w:val="4"/>
            <w:vAlign w:val="center"/>
          </w:tcPr>
          <w:p w:rsidR="00252016" w:rsidRPr="00AE117A" w:rsidRDefault="00252016" w:rsidP="0015488F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Datos del alumno</w:t>
            </w:r>
          </w:p>
        </w:tc>
        <w:tc>
          <w:tcPr>
            <w:tcW w:w="2676" w:type="dxa"/>
            <w:gridSpan w:val="2"/>
            <w:vAlign w:val="center"/>
          </w:tcPr>
          <w:p w:rsidR="00252016" w:rsidRPr="00AE117A" w:rsidRDefault="00252016" w:rsidP="00AE117A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Logotipo Personal</w:t>
            </w:r>
          </w:p>
        </w:tc>
      </w:tr>
      <w:tr w:rsidR="003B2885" w:rsidRPr="00252016" w:rsidTr="00AE117A">
        <w:trPr>
          <w:trHeight w:val="690"/>
        </w:trPr>
        <w:tc>
          <w:tcPr>
            <w:tcW w:w="1270" w:type="dxa"/>
            <w:vAlign w:val="center"/>
          </w:tcPr>
          <w:p w:rsidR="00252016" w:rsidRPr="00AE117A" w:rsidRDefault="00252016" w:rsidP="00AE117A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Apellido, Nombre</w:t>
            </w:r>
          </w:p>
        </w:tc>
        <w:tc>
          <w:tcPr>
            <w:tcW w:w="4216" w:type="dxa"/>
            <w:vAlign w:val="center"/>
          </w:tcPr>
          <w:p w:rsidR="00252016" w:rsidRPr="00AE117A" w:rsidRDefault="00F863F7" w:rsidP="00AE117A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Herber Jovany Quezada Ralon </w:t>
            </w:r>
          </w:p>
        </w:tc>
        <w:tc>
          <w:tcPr>
            <w:tcW w:w="783" w:type="dxa"/>
            <w:vAlign w:val="center"/>
          </w:tcPr>
          <w:p w:rsidR="00252016" w:rsidRPr="00AE117A" w:rsidRDefault="00252016" w:rsidP="00AE117A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Bloque</w:t>
            </w:r>
          </w:p>
        </w:tc>
        <w:tc>
          <w:tcPr>
            <w:tcW w:w="1545" w:type="dxa"/>
            <w:vAlign w:val="center"/>
          </w:tcPr>
          <w:p w:rsidR="00252016" w:rsidRPr="00AE117A" w:rsidRDefault="00252016" w:rsidP="00AE117A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76" w:type="dxa"/>
            <w:gridSpan w:val="2"/>
            <w:vMerge w:val="restart"/>
            <w:vAlign w:val="center"/>
          </w:tcPr>
          <w:p w:rsidR="00252016" w:rsidRPr="00252016" w:rsidRDefault="003B2885" w:rsidP="00AE117A">
            <w:pPr>
              <w:jc w:val="center"/>
              <w:rPr>
                <w:b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1276350" cy="1276350"/>
                  <wp:effectExtent l="0" t="0" r="0" b="0"/>
                  <wp:docPr id="8" name="Imagen 8" descr="Logotipo De Monograma C &amp; S - Creador de Logos Turb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o De Monograma C &amp; S - Creador de Logos Turb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885" w:rsidRPr="00252016" w:rsidTr="00AE117A">
        <w:trPr>
          <w:trHeight w:val="495"/>
        </w:trPr>
        <w:tc>
          <w:tcPr>
            <w:tcW w:w="1270" w:type="dxa"/>
            <w:vAlign w:val="center"/>
          </w:tcPr>
          <w:p w:rsidR="00AE117A" w:rsidRPr="00AE117A" w:rsidRDefault="00AE117A" w:rsidP="00AE117A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Clave</w:t>
            </w:r>
          </w:p>
        </w:tc>
        <w:tc>
          <w:tcPr>
            <w:tcW w:w="4216" w:type="dxa"/>
            <w:vAlign w:val="center"/>
          </w:tcPr>
          <w:p w:rsidR="00AE117A" w:rsidRPr="00AE117A" w:rsidRDefault="00F863F7" w:rsidP="00AE117A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16</w:t>
            </w:r>
          </w:p>
        </w:tc>
        <w:tc>
          <w:tcPr>
            <w:tcW w:w="2328" w:type="dxa"/>
            <w:gridSpan w:val="2"/>
            <w:vAlign w:val="center"/>
          </w:tcPr>
          <w:p w:rsidR="00AE117A" w:rsidRPr="00AE117A" w:rsidRDefault="00AE117A" w:rsidP="00AE117A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76" w:type="dxa"/>
            <w:gridSpan w:val="2"/>
            <w:vMerge/>
            <w:vAlign w:val="center"/>
          </w:tcPr>
          <w:p w:rsidR="00AE117A" w:rsidRPr="00252016" w:rsidRDefault="00AE117A" w:rsidP="00AE117A">
            <w:pPr>
              <w:jc w:val="center"/>
              <w:rPr>
                <w:b/>
              </w:rPr>
            </w:pPr>
          </w:p>
        </w:tc>
      </w:tr>
      <w:tr w:rsidR="003B2885" w:rsidRPr="00252016" w:rsidTr="00AE117A">
        <w:trPr>
          <w:trHeight w:val="525"/>
        </w:trPr>
        <w:tc>
          <w:tcPr>
            <w:tcW w:w="1270" w:type="dxa"/>
            <w:vAlign w:val="center"/>
          </w:tcPr>
          <w:p w:rsidR="00AE117A" w:rsidRPr="00AE117A" w:rsidRDefault="00AE117A" w:rsidP="00AE117A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Fecha de entrega</w:t>
            </w:r>
          </w:p>
        </w:tc>
        <w:tc>
          <w:tcPr>
            <w:tcW w:w="4216" w:type="dxa"/>
            <w:vAlign w:val="center"/>
          </w:tcPr>
          <w:p w:rsidR="00AE117A" w:rsidRPr="00AE117A" w:rsidRDefault="00F863F7" w:rsidP="00AE117A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16/03/22</w:t>
            </w:r>
          </w:p>
        </w:tc>
        <w:tc>
          <w:tcPr>
            <w:tcW w:w="783" w:type="dxa"/>
            <w:vAlign w:val="center"/>
          </w:tcPr>
          <w:p w:rsidR="00AE117A" w:rsidRPr="00AE117A" w:rsidRDefault="00AE117A" w:rsidP="00AE117A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Hora</w:t>
            </w:r>
          </w:p>
        </w:tc>
        <w:tc>
          <w:tcPr>
            <w:tcW w:w="1545" w:type="dxa"/>
            <w:vAlign w:val="center"/>
          </w:tcPr>
          <w:p w:rsidR="00AE117A" w:rsidRPr="00AE117A" w:rsidRDefault="00F863F7" w:rsidP="00AE117A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0000</w:t>
            </w:r>
          </w:p>
        </w:tc>
        <w:tc>
          <w:tcPr>
            <w:tcW w:w="2676" w:type="dxa"/>
            <w:gridSpan w:val="2"/>
            <w:vMerge/>
            <w:vAlign w:val="center"/>
          </w:tcPr>
          <w:p w:rsidR="00AE117A" w:rsidRPr="00252016" w:rsidRDefault="00AE117A" w:rsidP="00AE117A">
            <w:pPr>
              <w:jc w:val="center"/>
              <w:rPr>
                <w:b/>
              </w:rPr>
            </w:pPr>
          </w:p>
        </w:tc>
      </w:tr>
    </w:tbl>
    <w:p w:rsidR="000D0677" w:rsidRDefault="000D0677"/>
    <w:p w:rsidR="00AE117A" w:rsidRDefault="00AE117A"/>
    <w:p w:rsidR="00252016" w:rsidRDefault="00252016" w:rsidP="00AE117A">
      <w:pPr>
        <w:jc w:val="both"/>
        <w:rPr>
          <w:rFonts w:ascii="Courier New" w:hAnsi="Courier New" w:cs="Courier New"/>
          <w:color w:val="C45911" w:themeColor="accent2" w:themeShade="BF"/>
          <w:sz w:val="24"/>
        </w:rPr>
      </w:pPr>
      <w:r w:rsidRPr="00AE117A">
        <w:rPr>
          <w:rFonts w:ascii="Courier New" w:hAnsi="Courier New" w:cs="Courier New"/>
          <w:b/>
          <w:color w:val="C45911" w:themeColor="accent2" w:themeShade="BF"/>
          <w:sz w:val="24"/>
        </w:rPr>
        <w:t>Nota</w:t>
      </w:r>
      <w:r w:rsidRPr="00AE117A">
        <w:rPr>
          <w:rFonts w:ascii="Courier New" w:hAnsi="Courier New" w:cs="Courier New"/>
          <w:color w:val="C45911" w:themeColor="accent2" w:themeShade="BF"/>
          <w:sz w:val="24"/>
        </w:rPr>
        <w:t>: al terminar de adjuntar la información a su proyecto, convertir el documento en formato PDF</w:t>
      </w:r>
      <w:r w:rsidR="00AE117A">
        <w:rPr>
          <w:rFonts w:ascii="Courier New" w:hAnsi="Courier New" w:cs="Courier New"/>
          <w:color w:val="C45911" w:themeColor="accent2" w:themeShade="BF"/>
          <w:sz w:val="24"/>
        </w:rPr>
        <w:t xml:space="preserve">, el formato de texto deberá ser: alienación de texto </w:t>
      </w:r>
      <w:r w:rsidR="00AE117A" w:rsidRPr="00AE117A">
        <w:rPr>
          <w:rFonts w:ascii="Courier New" w:hAnsi="Courier New" w:cs="Courier New"/>
          <w:i/>
          <w:color w:val="C45911" w:themeColor="accent2" w:themeShade="BF"/>
          <w:sz w:val="24"/>
        </w:rPr>
        <w:t>justificado</w:t>
      </w:r>
      <w:r w:rsidR="00AE117A">
        <w:rPr>
          <w:rFonts w:ascii="Courier New" w:hAnsi="Courier New" w:cs="Courier New"/>
          <w:color w:val="C45911" w:themeColor="accent2" w:themeShade="BF"/>
          <w:sz w:val="24"/>
        </w:rPr>
        <w:t xml:space="preserve">, tipos de fuente Courier New 12puntos, imágenes centradas y agregar un marco de imagen. </w:t>
      </w:r>
      <w:r w:rsidRPr="00AE117A">
        <w:rPr>
          <w:rFonts w:ascii="Courier New" w:hAnsi="Courier New" w:cs="Courier New"/>
          <w:color w:val="C45911" w:themeColor="accent2" w:themeShade="BF"/>
          <w:sz w:val="24"/>
        </w:rPr>
        <w:t xml:space="preserve"> </w:t>
      </w:r>
    </w:p>
    <w:p w:rsidR="000153E8" w:rsidRPr="001B6A0A" w:rsidRDefault="000153E8" w:rsidP="00AE117A">
      <w:pPr>
        <w:jc w:val="both"/>
        <w:rPr>
          <w:rFonts w:ascii="Arial" w:hAnsi="Arial" w:cs="Arial"/>
          <w:color w:val="000000" w:themeColor="text1"/>
          <w:sz w:val="24"/>
        </w:rPr>
      </w:pPr>
      <w:r w:rsidRPr="001B6A0A">
        <w:rPr>
          <w:rFonts w:ascii="Arial" w:hAnsi="Arial" w:cs="Arial"/>
          <w:color w:val="000000" w:themeColor="text1"/>
          <w:sz w:val="24"/>
        </w:rPr>
        <w:t>Partes internas de la computadora</w:t>
      </w:r>
    </w:p>
    <w:p w:rsidR="000153E8" w:rsidRPr="001B6A0A" w:rsidRDefault="000153E8" w:rsidP="000153E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</w:rPr>
      </w:pPr>
      <w:r w:rsidRPr="001B6A0A">
        <w:rPr>
          <w:rFonts w:ascii="Arial" w:hAnsi="Arial" w:cs="Arial"/>
          <w:color w:val="000000" w:themeColor="text1"/>
          <w:sz w:val="24"/>
        </w:rPr>
        <w:t>Fuente de poder</w:t>
      </w:r>
    </w:p>
    <w:p w:rsidR="000153E8" w:rsidRPr="001B6A0A" w:rsidRDefault="003B2885" w:rsidP="000153E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</w:rPr>
      </w:pPr>
      <w:r w:rsidRPr="001B6A0A">
        <w:rPr>
          <w:rFonts w:ascii="Arial" w:hAnsi="Arial" w:cs="Arial"/>
          <w:color w:val="000000" w:themeColor="text1"/>
          <w:sz w:val="24"/>
        </w:rPr>
        <w:t>Microprocesador</w:t>
      </w:r>
    </w:p>
    <w:p w:rsidR="000153E8" w:rsidRPr="001B6A0A" w:rsidRDefault="000153E8" w:rsidP="000153E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</w:rPr>
      </w:pPr>
      <w:r w:rsidRPr="001B6A0A">
        <w:rPr>
          <w:rFonts w:ascii="Arial" w:hAnsi="Arial" w:cs="Arial"/>
          <w:color w:val="000000" w:themeColor="text1"/>
          <w:sz w:val="24"/>
        </w:rPr>
        <w:t>Cooler</w:t>
      </w:r>
      <w:r w:rsidR="005F0251" w:rsidRPr="001B6A0A">
        <w:rPr>
          <w:rFonts w:ascii="Arial" w:hAnsi="Arial" w:cs="Arial"/>
          <w:color w:val="000000" w:themeColor="text1"/>
          <w:sz w:val="24"/>
        </w:rPr>
        <w:t xml:space="preserve"> o ventilador</w:t>
      </w:r>
    </w:p>
    <w:p w:rsidR="000153E8" w:rsidRPr="001B6A0A" w:rsidRDefault="000153E8" w:rsidP="000153E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</w:rPr>
      </w:pPr>
      <w:r w:rsidRPr="001B6A0A">
        <w:rPr>
          <w:rFonts w:ascii="Arial" w:hAnsi="Arial" w:cs="Arial"/>
          <w:color w:val="000000" w:themeColor="text1"/>
          <w:sz w:val="24"/>
        </w:rPr>
        <w:t xml:space="preserve">Memoria </w:t>
      </w:r>
      <w:r w:rsidR="003B2885" w:rsidRPr="001B6A0A">
        <w:rPr>
          <w:rFonts w:ascii="Arial" w:hAnsi="Arial" w:cs="Arial"/>
          <w:color w:val="000000" w:themeColor="text1"/>
          <w:sz w:val="24"/>
        </w:rPr>
        <w:t>RAM</w:t>
      </w:r>
      <w:r w:rsidRPr="001B6A0A">
        <w:rPr>
          <w:rFonts w:ascii="Arial" w:hAnsi="Arial" w:cs="Arial"/>
          <w:color w:val="000000" w:themeColor="text1"/>
          <w:sz w:val="24"/>
        </w:rPr>
        <w:t xml:space="preserve"> </w:t>
      </w:r>
    </w:p>
    <w:p w:rsidR="000153E8" w:rsidRPr="001B6A0A" w:rsidRDefault="000153E8" w:rsidP="000153E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</w:rPr>
      </w:pPr>
      <w:r w:rsidRPr="001B6A0A">
        <w:rPr>
          <w:rFonts w:ascii="Arial" w:hAnsi="Arial" w:cs="Arial"/>
          <w:color w:val="000000" w:themeColor="text1"/>
          <w:sz w:val="24"/>
        </w:rPr>
        <w:t>Disco duro</w:t>
      </w:r>
    </w:p>
    <w:p w:rsidR="000153E8" w:rsidRPr="001B6A0A" w:rsidRDefault="000153E8" w:rsidP="000153E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</w:rPr>
      </w:pPr>
      <w:r w:rsidRPr="001B6A0A">
        <w:rPr>
          <w:rFonts w:ascii="Arial" w:hAnsi="Arial" w:cs="Arial"/>
          <w:color w:val="000000" w:themeColor="text1"/>
          <w:sz w:val="24"/>
        </w:rPr>
        <w:t>Tarjeta de video</w:t>
      </w:r>
    </w:p>
    <w:p w:rsidR="000153E8" w:rsidRPr="001B6A0A" w:rsidRDefault="000153E8" w:rsidP="000153E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</w:rPr>
      </w:pPr>
      <w:r w:rsidRPr="001B6A0A">
        <w:rPr>
          <w:rFonts w:ascii="Arial" w:hAnsi="Arial" w:cs="Arial"/>
          <w:color w:val="000000" w:themeColor="text1"/>
          <w:sz w:val="24"/>
        </w:rPr>
        <w:t xml:space="preserve">Tarjeta de sonido </w:t>
      </w:r>
    </w:p>
    <w:p w:rsidR="000153E8" w:rsidRPr="001B6A0A" w:rsidRDefault="000153E8" w:rsidP="000153E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</w:rPr>
      </w:pPr>
      <w:r w:rsidRPr="001B6A0A">
        <w:rPr>
          <w:rFonts w:ascii="Arial" w:hAnsi="Arial" w:cs="Arial"/>
          <w:color w:val="000000" w:themeColor="text1"/>
          <w:sz w:val="24"/>
        </w:rPr>
        <w:t>Placa base</w:t>
      </w:r>
    </w:p>
    <w:p w:rsidR="000153E8" w:rsidRPr="001B6A0A" w:rsidRDefault="000153E8" w:rsidP="000153E8">
      <w:pPr>
        <w:pStyle w:val="Prrafodelista"/>
        <w:numPr>
          <w:ilvl w:val="0"/>
          <w:numId w:val="3"/>
        </w:numPr>
        <w:rPr>
          <w:rFonts w:ascii="Arial" w:hAnsi="Arial" w:cs="Arial"/>
          <w:color w:val="000000" w:themeColor="text1"/>
          <w:sz w:val="24"/>
        </w:rPr>
      </w:pPr>
      <w:r w:rsidRPr="001B6A0A">
        <w:rPr>
          <w:rFonts w:ascii="Arial" w:hAnsi="Arial" w:cs="Arial"/>
          <w:color w:val="000000" w:themeColor="text1"/>
          <w:sz w:val="24"/>
        </w:rPr>
        <w:t>Ventiladores</w:t>
      </w:r>
    </w:p>
    <w:p w:rsidR="000153E8" w:rsidRPr="001B6A0A" w:rsidRDefault="000153E8" w:rsidP="000153E8">
      <w:pPr>
        <w:pStyle w:val="Prrafodelista"/>
        <w:numPr>
          <w:ilvl w:val="0"/>
          <w:numId w:val="3"/>
        </w:numPr>
        <w:rPr>
          <w:rFonts w:ascii="Arial" w:hAnsi="Arial" w:cs="Arial"/>
          <w:color w:val="000000" w:themeColor="text1"/>
          <w:sz w:val="24"/>
        </w:rPr>
      </w:pPr>
      <w:r w:rsidRPr="001B6A0A">
        <w:rPr>
          <w:rFonts w:ascii="Arial" w:hAnsi="Arial" w:cs="Arial"/>
          <w:color w:val="000000" w:themeColor="text1"/>
          <w:sz w:val="24"/>
        </w:rPr>
        <w:t>Puerto USB</w:t>
      </w:r>
    </w:p>
    <w:p w:rsidR="000153E8" w:rsidRPr="001B6A0A" w:rsidRDefault="000153E8" w:rsidP="000153E8">
      <w:pPr>
        <w:pStyle w:val="Prrafodelista"/>
        <w:numPr>
          <w:ilvl w:val="0"/>
          <w:numId w:val="3"/>
        </w:numPr>
        <w:rPr>
          <w:rFonts w:ascii="Arial" w:hAnsi="Arial" w:cs="Arial"/>
          <w:color w:val="000000" w:themeColor="text1"/>
          <w:sz w:val="24"/>
        </w:rPr>
      </w:pPr>
      <w:r w:rsidRPr="001B6A0A">
        <w:rPr>
          <w:rFonts w:ascii="Arial" w:hAnsi="Arial" w:cs="Arial"/>
          <w:color w:val="000000" w:themeColor="text1"/>
          <w:sz w:val="24"/>
        </w:rPr>
        <w:t xml:space="preserve">Unidad </w:t>
      </w:r>
      <w:r w:rsidR="003B2885" w:rsidRPr="001B6A0A">
        <w:rPr>
          <w:rFonts w:ascii="Arial" w:hAnsi="Arial" w:cs="Arial"/>
          <w:color w:val="000000" w:themeColor="text1"/>
          <w:sz w:val="24"/>
        </w:rPr>
        <w:t>óptica</w:t>
      </w:r>
    </w:p>
    <w:p w:rsidR="000153E8" w:rsidRPr="001B6A0A" w:rsidRDefault="000153E8" w:rsidP="000153E8">
      <w:pPr>
        <w:pStyle w:val="Prrafodelista"/>
        <w:numPr>
          <w:ilvl w:val="0"/>
          <w:numId w:val="3"/>
        </w:numPr>
        <w:rPr>
          <w:rFonts w:ascii="Arial" w:hAnsi="Arial" w:cs="Arial"/>
          <w:color w:val="000000" w:themeColor="text1"/>
          <w:sz w:val="24"/>
        </w:rPr>
      </w:pPr>
      <w:r w:rsidRPr="001B6A0A">
        <w:rPr>
          <w:rFonts w:ascii="Arial" w:hAnsi="Arial" w:cs="Arial"/>
          <w:color w:val="000000" w:themeColor="text1"/>
          <w:sz w:val="24"/>
        </w:rPr>
        <w:t xml:space="preserve">Gabinete </w:t>
      </w:r>
    </w:p>
    <w:p w:rsidR="000153E8" w:rsidRPr="001B6A0A" w:rsidRDefault="000153E8" w:rsidP="000153E8">
      <w:pPr>
        <w:pStyle w:val="Prrafodelista"/>
        <w:rPr>
          <w:rFonts w:ascii="Arial" w:hAnsi="Arial" w:cs="Arial"/>
          <w:color w:val="000000" w:themeColor="text1"/>
          <w:sz w:val="24"/>
        </w:rPr>
      </w:pPr>
      <w:r w:rsidRPr="001B6A0A">
        <w:rPr>
          <w:rFonts w:ascii="Arial" w:hAnsi="Arial" w:cs="Arial"/>
          <w:color w:val="000000" w:themeColor="text1"/>
          <w:sz w:val="24"/>
        </w:rPr>
        <w:t xml:space="preserve">  </w:t>
      </w:r>
    </w:p>
    <w:p w:rsidR="000153E8" w:rsidRPr="001B6A0A" w:rsidRDefault="000153E8" w:rsidP="000153E8">
      <w:pPr>
        <w:jc w:val="both"/>
        <w:rPr>
          <w:rFonts w:ascii="Arial" w:hAnsi="Arial" w:cs="Arial"/>
          <w:color w:val="000000" w:themeColor="text1"/>
          <w:sz w:val="24"/>
        </w:rPr>
      </w:pPr>
      <w:r w:rsidRPr="001B6A0A">
        <w:rPr>
          <w:rFonts w:ascii="Arial" w:hAnsi="Arial" w:cs="Arial"/>
          <w:color w:val="000000" w:themeColor="text1"/>
          <w:sz w:val="24"/>
        </w:rPr>
        <w:t>Partes externas</w:t>
      </w:r>
    </w:p>
    <w:p w:rsidR="000153E8" w:rsidRPr="001B6A0A" w:rsidRDefault="000153E8" w:rsidP="000153E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</w:rPr>
      </w:pPr>
      <w:r w:rsidRPr="001B6A0A">
        <w:rPr>
          <w:rFonts w:ascii="Arial" w:hAnsi="Arial" w:cs="Arial"/>
          <w:color w:val="000000" w:themeColor="text1"/>
          <w:sz w:val="24"/>
        </w:rPr>
        <w:t>Unidad principal</w:t>
      </w:r>
    </w:p>
    <w:p w:rsidR="000153E8" w:rsidRPr="001B6A0A" w:rsidRDefault="000153E8" w:rsidP="000153E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</w:rPr>
      </w:pPr>
      <w:r w:rsidRPr="001B6A0A">
        <w:rPr>
          <w:rFonts w:ascii="Arial" w:hAnsi="Arial" w:cs="Arial"/>
          <w:color w:val="000000" w:themeColor="text1"/>
          <w:sz w:val="24"/>
        </w:rPr>
        <w:t>Modem</w:t>
      </w:r>
    </w:p>
    <w:p w:rsidR="000153E8" w:rsidRPr="001B6A0A" w:rsidRDefault="000153E8" w:rsidP="000153E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</w:rPr>
      </w:pPr>
      <w:r w:rsidRPr="001B6A0A">
        <w:rPr>
          <w:rFonts w:ascii="Arial" w:hAnsi="Arial" w:cs="Arial"/>
          <w:color w:val="000000" w:themeColor="text1"/>
          <w:sz w:val="24"/>
        </w:rPr>
        <w:t>Mouse</w:t>
      </w:r>
    </w:p>
    <w:p w:rsidR="000153E8" w:rsidRPr="001B6A0A" w:rsidRDefault="000153E8" w:rsidP="000153E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</w:rPr>
      </w:pPr>
      <w:r w:rsidRPr="001B6A0A">
        <w:rPr>
          <w:rFonts w:ascii="Arial" w:hAnsi="Arial" w:cs="Arial"/>
          <w:color w:val="000000" w:themeColor="text1"/>
          <w:sz w:val="24"/>
        </w:rPr>
        <w:t>Monitor</w:t>
      </w:r>
    </w:p>
    <w:p w:rsidR="000153E8" w:rsidRPr="001B6A0A" w:rsidRDefault="000153E8" w:rsidP="000153E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</w:rPr>
      </w:pPr>
      <w:r w:rsidRPr="001B6A0A">
        <w:rPr>
          <w:rFonts w:ascii="Arial" w:hAnsi="Arial" w:cs="Arial"/>
          <w:color w:val="000000" w:themeColor="text1"/>
          <w:sz w:val="24"/>
        </w:rPr>
        <w:lastRenderedPageBreak/>
        <w:t xml:space="preserve">Teclado </w:t>
      </w:r>
    </w:p>
    <w:p w:rsidR="000153E8" w:rsidRPr="001B6A0A" w:rsidRDefault="000153E8" w:rsidP="000153E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</w:rPr>
      </w:pPr>
      <w:r w:rsidRPr="001B6A0A">
        <w:rPr>
          <w:rFonts w:ascii="Arial" w:hAnsi="Arial" w:cs="Arial"/>
          <w:color w:val="000000" w:themeColor="text1"/>
          <w:sz w:val="24"/>
        </w:rPr>
        <w:t>Bocinas</w:t>
      </w:r>
    </w:p>
    <w:p w:rsidR="000153E8" w:rsidRPr="001B6A0A" w:rsidRDefault="000153E8" w:rsidP="000153E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</w:rPr>
      </w:pPr>
      <w:r w:rsidRPr="001B6A0A">
        <w:rPr>
          <w:rFonts w:ascii="Arial" w:hAnsi="Arial" w:cs="Arial"/>
          <w:color w:val="000000" w:themeColor="text1"/>
          <w:sz w:val="24"/>
        </w:rPr>
        <w:t>Micrófono</w:t>
      </w:r>
    </w:p>
    <w:p w:rsidR="000153E8" w:rsidRPr="001B6A0A" w:rsidRDefault="000153E8" w:rsidP="000153E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</w:rPr>
      </w:pPr>
      <w:r w:rsidRPr="001B6A0A">
        <w:rPr>
          <w:rFonts w:ascii="Arial" w:hAnsi="Arial" w:cs="Arial"/>
          <w:color w:val="000000" w:themeColor="text1"/>
          <w:sz w:val="24"/>
        </w:rPr>
        <w:t>Web cam</w:t>
      </w:r>
    </w:p>
    <w:p w:rsidR="000153E8" w:rsidRPr="001B6A0A" w:rsidRDefault="000153E8" w:rsidP="000153E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</w:rPr>
      </w:pPr>
      <w:r w:rsidRPr="001B6A0A">
        <w:rPr>
          <w:rFonts w:ascii="Arial" w:hAnsi="Arial" w:cs="Arial"/>
          <w:color w:val="000000" w:themeColor="text1"/>
          <w:sz w:val="24"/>
        </w:rPr>
        <w:t>Reproductor de medios portátil</w:t>
      </w:r>
    </w:p>
    <w:p w:rsidR="000153E8" w:rsidRPr="001B6A0A" w:rsidRDefault="000153E8" w:rsidP="000153E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</w:rPr>
      </w:pPr>
      <w:r w:rsidRPr="001B6A0A">
        <w:rPr>
          <w:rFonts w:ascii="Arial" w:hAnsi="Arial" w:cs="Arial"/>
          <w:color w:val="000000" w:themeColor="text1"/>
          <w:sz w:val="24"/>
        </w:rPr>
        <w:t>Lector de tarjeta</w:t>
      </w:r>
    </w:p>
    <w:p w:rsidR="000153E8" w:rsidRPr="001B6A0A" w:rsidRDefault="000153E8" w:rsidP="000153E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</w:rPr>
      </w:pPr>
      <w:r w:rsidRPr="001B6A0A">
        <w:rPr>
          <w:rFonts w:ascii="Arial" w:hAnsi="Arial" w:cs="Arial"/>
          <w:color w:val="000000" w:themeColor="text1"/>
          <w:sz w:val="24"/>
        </w:rPr>
        <w:t>Disco duro externo</w:t>
      </w:r>
    </w:p>
    <w:p w:rsidR="000153E8" w:rsidRPr="001B6A0A" w:rsidRDefault="000153E8" w:rsidP="000153E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</w:rPr>
      </w:pPr>
      <w:r w:rsidRPr="001B6A0A">
        <w:rPr>
          <w:rFonts w:ascii="Arial" w:hAnsi="Arial" w:cs="Arial"/>
          <w:color w:val="000000" w:themeColor="text1"/>
          <w:sz w:val="24"/>
        </w:rPr>
        <w:t>Scanner</w:t>
      </w:r>
    </w:p>
    <w:p w:rsidR="000153E8" w:rsidRPr="001B6A0A" w:rsidRDefault="000153E8" w:rsidP="000153E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</w:rPr>
      </w:pPr>
      <w:r w:rsidRPr="001B6A0A">
        <w:rPr>
          <w:rFonts w:ascii="Arial" w:hAnsi="Arial" w:cs="Arial"/>
          <w:color w:val="000000" w:themeColor="text1"/>
          <w:sz w:val="24"/>
        </w:rPr>
        <w:t>Impresora</w:t>
      </w:r>
    </w:p>
    <w:p w:rsidR="000153E8" w:rsidRPr="001B6A0A" w:rsidRDefault="000153E8" w:rsidP="000153E8">
      <w:pPr>
        <w:pStyle w:val="Prrafodelista"/>
        <w:jc w:val="both"/>
        <w:rPr>
          <w:rFonts w:ascii="Arial" w:hAnsi="Arial" w:cs="Arial"/>
          <w:color w:val="000000" w:themeColor="text1"/>
          <w:sz w:val="24"/>
        </w:rPr>
      </w:pPr>
    </w:p>
    <w:p w:rsidR="000153E8" w:rsidRPr="001B6A0A" w:rsidRDefault="000153E8" w:rsidP="000153E8">
      <w:pPr>
        <w:pStyle w:val="Prrafodelista"/>
        <w:jc w:val="both"/>
        <w:rPr>
          <w:rFonts w:ascii="Arial" w:hAnsi="Arial" w:cs="Arial"/>
          <w:color w:val="000000" w:themeColor="text1"/>
          <w:sz w:val="24"/>
        </w:rPr>
      </w:pPr>
    </w:p>
    <w:p w:rsidR="000153E8" w:rsidRPr="001B6A0A" w:rsidRDefault="000153E8" w:rsidP="000153E8">
      <w:pPr>
        <w:pStyle w:val="Prrafodelista"/>
        <w:jc w:val="both"/>
        <w:rPr>
          <w:rFonts w:ascii="Arial" w:hAnsi="Arial" w:cs="Arial"/>
          <w:color w:val="000000" w:themeColor="text1"/>
          <w:sz w:val="24"/>
        </w:rPr>
      </w:pPr>
    </w:p>
    <w:p w:rsidR="000153E8" w:rsidRPr="001B6A0A" w:rsidRDefault="000153E8" w:rsidP="000153E8">
      <w:pPr>
        <w:pStyle w:val="Prrafodelista"/>
        <w:jc w:val="both"/>
        <w:rPr>
          <w:rFonts w:ascii="Arial" w:hAnsi="Arial" w:cs="Arial"/>
          <w:color w:val="000000" w:themeColor="text1"/>
          <w:sz w:val="24"/>
        </w:rPr>
      </w:pPr>
      <w:r w:rsidRPr="001B6A0A">
        <w:rPr>
          <w:rFonts w:ascii="Arial" w:hAnsi="Arial" w:cs="Arial"/>
          <w:noProof/>
          <w:color w:val="000000" w:themeColor="text1"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647065</wp:posOffset>
                </wp:positionH>
                <wp:positionV relativeFrom="paragraph">
                  <wp:posOffset>115147</wp:posOffset>
                </wp:positionV>
                <wp:extent cx="4718756" cy="3804355"/>
                <wp:effectExtent l="0" t="0" r="24765" b="43815"/>
                <wp:wrapNone/>
                <wp:docPr id="7" name="Llamada de flecha hacia abaj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8756" cy="380435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3E8" w:rsidRPr="002A6B29" w:rsidRDefault="000153E8" w:rsidP="000153E8">
                            <w:pPr>
                              <w:jc w:val="center"/>
                              <w:rPr>
                                <w:color w:val="C45911" w:themeColor="accent2" w:themeShade="BF"/>
                                <w:sz w:val="144"/>
                                <w:szCs w:val="144"/>
                                <w:lang w:val="es-MX"/>
                              </w:rPr>
                            </w:pPr>
                            <w:r w:rsidRPr="002A6B29">
                              <w:rPr>
                                <w:color w:val="C45911" w:themeColor="accent2" w:themeShade="BF"/>
                                <w:sz w:val="144"/>
                                <w:szCs w:val="144"/>
                                <w:lang w:val="es-MX"/>
                              </w:rPr>
                              <w:t>IMAGENES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Llamada de flecha hacia abajo 7" o:spid="_x0000_s1026" type="#_x0000_t80" style="position:absolute;left:0;text-align:left;margin-left:50.95pt;margin-top:9.05pt;width:371.55pt;height:299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" adj="14035,6446,16200,8623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0153E8" w:rsidRPr="002A6B29" w:rsidRDefault="000153E8" w:rsidP="000153E8">
                      <w:pPr>
                        <w:jc w:val="center"/>
                        <w:rPr>
                          <w:color w:val="C45911" w:themeColor="accent2" w:themeShade="BF"/>
                          <w:sz w:val="144"/>
                          <w:szCs w:val="144"/>
                          <w:lang w:val="es-MX"/>
                        </w:rPr>
                      </w:pPr>
                      <w:r w:rsidRPr="002A6B29">
                        <w:rPr>
                          <w:color w:val="C45911" w:themeColor="accent2" w:themeShade="BF"/>
                          <w:sz w:val="144"/>
                          <w:szCs w:val="144"/>
                          <w:lang w:val="es-MX"/>
                        </w:rPr>
                        <w:t>IMAGENES</w:t>
                      </w:r>
                    </w:p>
                  </w:txbxContent>
                </v:textbox>
              </v:shape>
            </w:pict>
          </mc:Fallback>
        </mc:AlternateContent>
      </w:r>
    </w:p>
    <w:p w:rsidR="000153E8" w:rsidRPr="001B6A0A" w:rsidRDefault="000153E8" w:rsidP="000153E8">
      <w:pPr>
        <w:pStyle w:val="Prrafodelista"/>
        <w:jc w:val="both"/>
        <w:rPr>
          <w:rFonts w:ascii="Arial" w:hAnsi="Arial" w:cs="Arial"/>
          <w:color w:val="000000" w:themeColor="text1"/>
          <w:sz w:val="24"/>
        </w:rPr>
      </w:pPr>
    </w:p>
    <w:p w:rsidR="000153E8" w:rsidRPr="001B6A0A" w:rsidRDefault="000153E8" w:rsidP="000153E8">
      <w:pPr>
        <w:rPr>
          <w:rFonts w:ascii="Arial" w:hAnsi="Arial" w:cs="Arial"/>
        </w:rPr>
      </w:pPr>
      <w:r w:rsidRPr="001B6A0A">
        <w:rPr>
          <w:rFonts w:ascii="Arial" w:hAnsi="Arial" w:cs="Arial"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EDFE16" wp14:editId="3D3968C0">
                <wp:simplePos x="0" y="0"/>
                <wp:positionH relativeFrom="margin">
                  <wp:align>right</wp:align>
                </wp:positionH>
                <wp:positionV relativeFrom="paragraph">
                  <wp:posOffset>-388807</wp:posOffset>
                </wp:positionV>
                <wp:extent cx="5818094" cy="916716"/>
                <wp:effectExtent l="0" t="0" r="11430" b="1714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8094" cy="9167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53E8" w:rsidRDefault="000153E8" w:rsidP="000153E8">
                            <w:pPr>
                              <w:jc w:val="center"/>
                              <w:rPr>
                                <w:color w:val="FFFF00"/>
                                <w:sz w:val="56"/>
                              </w:rPr>
                            </w:pPr>
                            <w:r>
                              <w:rPr>
                                <w:color w:val="FFFF00"/>
                                <w:sz w:val="56"/>
                              </w:rPr>
                              <w:t>PARTES INTERNAS DE LA COMPUTADORA</w:t>
                            </w:r>
                          </w:p>
                          <w:p w:rsidR="000153E8" w:rsidRPr="002D1FAF" w:rsidRDefault="000153E8" w:rsidP="000153E8">
                            <w:pPr>
                              <w:rPr>
                                <w:color w:val="FFFF00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DFE16" id="Rectángulo 3" o:spid="_x0000_s1027" style="position:absolute;margin-left:406.9pt;margin-top:-30.6pt;width:458.1pt;height:72.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" fillcolor="black [3200]" strokecolor="black [1600]" strokeweight="1pt">
                <v:textbox>
                  <w:txbxContent>
                    <w:p w:rsidR="000153E8" w:rsidRDefault="000153E8" w:rsidP="000153E8">
                      <w:pPr>
                        <w:jc w:val="center"/>
                        <w:rPr>
                          <w:color w:val="FFFF00"/>
                          <w:sz w:val="56"/>
                        </w:rPr>
                      </w:pPr>
                      <w:r>
                        <w:rPr>
                          <w:color w:val="FFFF00"/>
                          <w:sz w:val="56"/>
                        </w:rPr>
                        <w:t>PARTES INTERNAS DE LA COMPUTADORA</w:t>
                      </w:r>
                    </w:p>
                    <w:p w:rsidR="000153E8" w:rsidRPr="002D1FAF" w:rsidRDefault="000153E8" w:rsidP="000153E8">
                      <w:pPr>
                        <w:rPr>
                          <w:color w:val="FFFF00"/>
                          <w:sz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B6A0A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746557" wp14:editId="3260A169">
                <wp:simplePos x="0" y="0"/>
                <wp:positionH relativeFrom="margin">
                  <wp:align>right</wp:align>
                </wp:positionH>
                <wp:positionV relativeFrom="paragraph">
                  <wp:posOffset>3847017</wp:posOffset>
                </wp:positionV>
                <wp:extent cx="5791200" cy="860612"/>
                <wp:effectExtent l="0" t="0" r="19050" b="158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8606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53E8" w:rsidRPr="002D1FAF" w:rsidRDefault="000153E8" w:rsidP="000153E8">
                            <w:pPr>
                              <w:jc w:val="center"/>
                              <w:rPr>
                                <w:color w:val="FFFF00"/>
                                <w:sz w:val="96"/>
                              </w:rPr>
                            </w:pPr>
                            <w:r w:rsidRPr="002D1FAF">
                              <w:rPr>
                                <w:color w:val="FFFF00"/>
                                <w:sz w:val="52"/>
                              </w:rPr>
                              <w:t>PARTES EXTERNAS DE LA COMPUTADORA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46557" id="Rectángulo 5" o:spid="_x0000_s1028" style="position:absolute;margin-left:404.8pt;margin-top:302.9pt;width:456pt;height:67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" fillcolor="black [3200]" strokecolor="black [1600]" strokeweight="1pt">
                <v:textbox>
                  <w:txbxContent>
                    <w:p w:rsidR="000153E8" w:rsidRPr="002D1FAF" w:rsidRDefault="000153E8" w:rsidP="000153E8">
                      <w:pPr>
                        <w:jc w:val="center"/>
                        <w:rPr>
                          <w:color w:val="FFFF00"/>
                          <w:sz w:val="96"/>
                        </w:rPr>
                      </w:pPr>
                      <w:r w:rsidRPr="002D1FAF">
                        <w:rPr>
                          <w:color w:val="FFFF00"/>
                          <w:sz w:val="52"/>
                        </w:rPr>
                        <w:t>PARTES EXTERNAS DE LA COMPUTADORA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B6A0A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401CF4B6" wp14:editId="31E4D378">
            <wp:simplePos x="0" y="0"/>
            <wp:positionH relativeFrom="margin">
              <wp:align>right</wp:align>
            </wp:positionH>
            <wp:positionV relativeFrom="paragraph">
              <wp:posOffset>635</wp:posOffset>
            </wp:positionV>
            <wp:extent cx="5820410" cy="4364990"/>
            <wp:effectExtent l="0" t="0" r="8890" b="0"/>
            <wp:wrapTopAndBottom/>
            <wp:docPr id="4" name="Imagen 4" descr="TOMi.digital - Partes Internas Del Comput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Mi.digital - Partes Internas Del Computad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436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6A0A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329164E8" wp14:editId="0ED8E89C">
            <wp:simplePos x="0" y="0"/>
            <wp:positionH relativeFrom="margin">
              <wp:align>right</wp:align>
            </wp:positionH>
            <wp:positionV relativeFrom="paragraph">
              <wp:posOffset>3880485</wp:posOffset>
            </wp:positionV>
            <wp:extent cx="5820410" cy="4365625"/>
            <wp:effectExtent l="0" t="0" r="8890" b="0"/>
            <wp:wrapSquare wrapText="bothSides"/>
            <wp:docPr id="6" name="Imagen 6" descr="Partes de la computador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rtes de la computadora - YouTub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436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117A" w:rsidRPr="001B6A0A" w:rsidRDefault="00FC138D" w:rsidP="00FC138D">
      <w:pPr>
        <w:pStyle w:val="Ttulo1"/>
        <w:jc w:val="center"/>
        <w:rPr>
          <w:rFonts w:ascii="Arial" w:hAnsi="Arial" w:cs="Arial"/>
          <w:sz w:val="40"/>
          <w:szCs w:val="40"/>
        </w:rPr>
      </w:pPr>
      <w:r w:rsidRPr="001B6A0A">
        <w:rPr>
          <w:rFonts w:ascii="Arial" w:hAnsi="Arial" w:cs="Arial"/>
          <w:sz w:val="40"/>
          <w:szCs w:val="40"/>
        </w:rPr>
        <w:lastRenderedPageBreak/>
        <w:t xml:space="preserve">Laboratorio reparación y soporte </w:t>
      </w:r>
      <w:r w:rsidR="003B2885" w:rsidRPr="001B6A0A">
        <w:rPr>
          <w:rFonts w:ascii="Arial" w:hAnsi="Arial" w:cs="Arial"/>
          <w:sz w:val="40"/>
          <w:szCs w:val="40"/>
        </w:rPr>
        <w:t>técnico</w:t>
      </w:r>
    </w:p>
    <w:p w:rsidR="00AE117A" w:rsidRPr="001B6A0A" w:rsidRDefault="00AE117A" w:rsidP="00AE117A">
      <w:pPr>
        <w:pStyle w:val="Prrafodelista"/>
        <w:rPr>
          <w:rFonts w:ascii="Arial" w:hAnsi="Arial" w:cs="Arial"/>
        </w:rPr>
      </w:pPr>
    </w:p>
    <w:p w:rsidR="00FC138D" w:rsidRPr="001B6A0A" w:rsidRDefault="00CE61C5" w:rsidP="00CE61C5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1B6A0A">
        <w:rPr>
          <w:rFonts w:ascii="Arial" w:hAnsi="Arial" w:cs="Arial"/>
        </w:rPr>
        <w:t>¿Para qué sirve la fuente de poder?</w:t>
      </w:r>
    </w:p>
    <w:p w:rsidR="00CE61C5" w:rsidRPr="001B6A0A" w:rsidRDefault="00CE61C5" w:rsidP="00CE61C5">
      <w:pPr>
        <w:pStyle w:val="Prrafodelista"/>
        <w:ind w:left="1440"/>
        <w:rPr>
          <w:rFonts w:ascii="Arial" w:hAnsi="Arial" w:cs="Arial"/>
          <w:color w:val="000000" w:themeColor="text1"/>
          <w:shd w:val="clear" w:color="auto" w:fill="FFFFFF"/>
        </w:rPr>
      </w:pPr>
    </w:p>
    <w:p w:rsidR="00CE61C5" w:rsidRPr="001B6A0A" w:rsidRDefault="00CE61C5" w:rsidP="00CE61C5">
      <w:pPr>
        <w:pStyle w:val="Prrafodelista"/>
        <w:ind w:left="1440"/>
        <w:rPr>
          <w:rFonts w:ascii="Arial" w:hAnsi="Arial" w:cs="Arial"/>
          <w:color w:val="000000" w:themeColor="text1"/>
          <w:shd w:val="clear" w:color="auto" w:fill="FFFFFF"/>
        </w:rPr>
      </w:pPr>
      <w:r w:rsidRPr="001B6A0A">
        <w:rPr>
          <w:rFonts w:ascii="Arial" w:hAnsi="Arial" w:cs="Arial"/>
          <w:color w:val="000000" w:themeColor="text1"/>
          <w:shd w:val="clear" w:color="auto" w:fill="FFFFFF"/>
        </w:rPr>
        <w:t>Sirven </w:t>
      </w:r>
      <w:r w:rsidRPr="001B6A0A">
        <w:rPr>
          <w:rFonts w:ascii="Arial" w:hAnsi="Arial" w:cs="Arial"/>
          <w:b/>
          <w:bCs/>
          <w:color w:val="000000" w:themeColor="text1"/>
          <w:shd w:val="clear" w:color="auto" w:fill="FFFFFF"/>
        </w:rPr>
        <w:t>para</w:t>
      </w:r>
      <w:r w:rsidRPr="001B6A0A">
        <w:rPr>
          <w:rFonts w:ascii="Arial" w:hAnsi="Arial" w:cs="Arial"/>
          <w:color w:val="000000" w:themeColor="text1"/>
          <w:shd w:val="clear" w:color="auto" w:fill="FFFFFF"/>
        </w:rPr>
        <w:t> transformar un tipo de energía en otra necesaria </w:t>
      </w:r>
      <w:r w:rsidRPr="001B6A0A">
        <w:rPr>
          <w:rFonts w:ascii="Arial" w:hAnsi="Arial" w:cs="Arial"/>
          <w:b/>
          <w:bCs/>
          <w:color w:val="000000" w:themeColor="text1"/>
          <w:shd w:val="clear" w:color="auto" w:fill="FFFFFF"/>
        </w:rPr>
        <w:t>para</w:t>
      </w:r>
      <w:r w:rsidRPr="001B6A0A">
        <w:rPr>
          <w:rFonts w:ascii="Arial" w:hAnsi="Arial" w:cs="Arial"/>
          <w:color w:val="000000" w:themeColor="text1"/>
          <w:shd w:val="clear" w:color="auto" w:fill="FFFFFF"/>
        </w:rPr>
        <w:t> el correcto funcionamiento de nuestros dispositivos.</w:t>
      </w:r>
    </w:p>
    <w:p w:rsidR="00CE61C5" w:rsidRPr="001B6A0A" w:rsidRDefault="00CE61C5" w:rsidP="00CE61C5">
      <w:pPr>
        <w:pStyle w:val="Prrafodelista"/>
        <w:ind w:left="1440"/>
        <w:rPr>
          <w:rFonts w:ascii="Arial" w:hAnsi="Arial" w:cs="Arial"/>
          <w:color w:val="000000" w:themeColor="text1"/>
          <w:shd w:val="clear" w:color="auto" w:fill="FFFFFF"/>
        </w:rPr>
      </w:pPr>
    </w:p>
    <w:p w:rsidR="00CE61C5" w:rsidRPr="001B6A0A" w:rsidRDefault="00CE61C5" w:rsidP="00CE61C5">
      <w:pPr>
        <w:pStyle w:val="Prrafodelista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 w:rsidRPr="001B6A0A">
        <w:rPr>
          <w:rFonts w:ascii="Arial" w:hAnsi="Arial" w:cs="Arial"/>
          <w:color w:val="000000" w:themeColor="text1"/>
        </w:rPr>
        <w:t>¿</w:t>
      </w:r>
      <w:r w:rsidR="003B2885" w:rsidRPr="001B6A0A">
        <w:rPr>
          <w:rFonts w:ascii="Arial" w:hAnsi="Arial" w:cs="Arial"/>
          <w:color w:val="000000" w:themeColor="text1"/>
        </w:rPr>
        <w:t>Qué</w:t>
      </w:r>
      <w:r w:rsidRPr="001B6A0A">
        <w:rPr>
          <w:rFonts w:ascii="Arial" w:hAnsi="Arial" w:cs="Arial"/>
          <w:color w:val="000000" w:themeColor="text1"/>
        </w:rPr>
        <w:t xml:space="preserve"> es un microprocesador?</w:t>
      </w:r>
    </w:p>
    <w:p w:rsidR="00CE61C5" w:rsidRPr="001B6A0A" w:rsidRDefault="00CE61C5" w:rsidP="00CE61C5">
      <w:pPr>
        <w:pStyle w:val="Prrafodelista"/>
        <w:ind w:left="1440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CE61C5" w:rsidRPr="001B6A0A" w:rsidRDefault="00CE61C5" w:rsidP="00CE61C5">
      <w:pPr>
        <w:pStyle w:val="Prrafodelista"/>
        <w:ind w:left="1440"/>
        <w:rPr>
          <w:rFonts w:ascii="Arial" w:hAnsi="Arial" w:cs="Arial"/>
          <w:color w:val="000000" w:themeColor="text1"/>
        </w:rPr>
      </w:pPr>
      <w:r w:rsidRPr="001B6A0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Circuito integrado central más complejo de un sistema informático</w:t>
      </w:r>
    </w:p>
    <w:p w:rsidR="00CE61C5" w:rsidRPr="001B6A0A" w:rsidRDefault="00CE61C5" w:rsidP="005F0251">
      <w:pPr>
        <w:pStyle w:val="Prrafodelista"/>
        <w:ind w:left="1440"/>
        <w:rPr>
          <w:rFonts w:ascii="Arial" w:hAnsi="Arial" w:cs="Arial"/>
          <w:color w:val="000000" w:themeColor="text1"/>
        </w:rPr>
      </w:pPr>
    </w:p>
    <w:p w:rsidR="005F0251" w:rsidRPr="001B6A0A" w:rsidRDefault="005F0251" w:rsidP="005F0251">
      <w:pPr>
        <w:pStyle w:val="Prrafodelista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 w:rsidRPr="001B6A0A">
        <w:rPr>
          <w:rFonts w:ascii="Arial" w:hAnsi="Arial" w:cs="Arial"/>
          <w:color w:val="000000" w:themeColor="text1"/>
        </w:rPr>
        <w:t>¿</w:t>
      </w:r>
      <w:r w:rsidR="003B2885" w:rsidRPr="001B6A0A">
        <w:rPr>
          <w:rFonts w:ascii="Arial" w:hAnsi="Arial" w:cs="Arial"/>
          <w:color w:val="000000" w:themeColor="text1"/>
        </w:rPr>
        <w:t>Cuál</w:t>
      </w:r>
      <w:r w:rsidRPr="001B6A0A">
        <w:rPr>
          <w:rFonts w:ascii="Arial" w:hAnsi="Arial" w:cs="Arial"/>
          <w:color w:val="000000" w:themeColor="text1"/>
        </w:rPr>
        <w:t xml:space="preserve"> es la función de un ventilador?</w:t>
      </w:r>
    </w:p>
    <w:p w:rsidR="005F0251" w:rsidRPr="001B6A0A" w:rsidRDefault="005F0251" w:rsidP="005F0251">
      <w:pPr>
        <w:pStyle w:val="Prrafodelista"/>
        <w:ind w:left="1440"/>
        <w:rPr>
          <w:rFonts w:ascii="Arial" w:hAnsi="Arial" w:cs="Arial"/>
          <w:color w:val="000000" w:themeColor="text1"/>
        </w:rPr>
      </w:pPr>
    </w:p>
    <w:p w:rsidR="005F0251" w:rsidRPr="001B6A0A" w:rsidRDefault="005F0251" w:rsidP="005F0251">
      <w:pPr>
        <w:pStyle w:val="Prrafodelista"/>
        <w:ind w:left="1440"/>
        <w:rPr>
          <w:rFonts w:ascii="Arial" w:hAnsi="Arial" w:cs="Arial"/>
          <w:color w:val="000000" w:themeColor="text1"/>
        </w:rPr>
      </w:pPr>
      <w:r w:rsidRPr="001B6A0A">
        <w:rPr>
          <w:rFonts w:ascii="Arial" w:hAnsi="Arial" w:cs="Arial"/>
          <w:color w:val="000000" w:themeColor="text1"/>
        </w:rPr>
        <w:t>Ayuda al enfriamiento y a  mantener la temperatura normal</w:t>
      </w:r>
    </w:p>
    <w:p w:rsidR="005F0251" w:rsidRPr="001B6A0A" w:rsidRDefault="005F0251" w:rsidP="005F0251">
      <w:pPr>
        <w:pStyle w:val="Prrafodelista"/>
        <w:ind w:left="1440"/>
        <w:rPr>
          <w:rFonts w:ascii="Arial" w:hAnsi="Arial" w:cs="Arial"/>
          <w:color w:val="000000" w:themeColor="text1"/>
        </w:rPr>
      </w:pPr>
    </w:p>
    <w:p w:rsidR="005F0251" w:rsidRPr="001B6A0A" w:rsidRDefault="005F0251" w:rsidP="005F0251">
      <w:pPr>
        <w:pStyle w:val="Prrafodelista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 w:rsidRPr="001B6A0A">
        <w:rPr>
          <w:rFonts w:ascii="Arial" w:hAnsi="Arial" w:cs="Arial"/>
          <w:color w:val="000000" w:themeColor="text1"/>
        </w:rPr>
        <w:t xml:space="preserve">¿Función de la memoria </w:t>
      </w:r>
      <w:r w:rsidR="003B2885" w:rsidRPr="001B6A0A">
        <w:rPr>
          <w:rFonts w:ascii="Arial" w:hAnsi="Arial" w:cs="Arial"/>
          <w:color w:val="000000" w:themeColor="text1"/>
        </w:rPr>
        <w:t>RAM</w:t>
      </w:r>
      <w:r w:rsidRPr="001B6A0A">
        <w:rPr>
          <w:rFonts w:ascii="Arial" w:hAnsi="Arial" w:cs="Arial"/>
          <w:color w:val="000000" w:themeColor="text1"/>
        </w:rPr>
        <w:t>?</w:t>
      </w:r>
    </w:p>
    <w:p w:rsidR="005F0251" w:rsidRPr="001B6A0A" w:rsidRDefault="005F0251" w:rsidP="005F0251">
      <w:pPr>
        <w:pStyle w:val="Prrafodelista"/>
        <w:ind w:left="1440"/>
        <w:rPr>
          <w:rFonts w:ascii="Arial" w:hAnsi="Arial" w:cs="Arial"/>
          <w:color w:val="000000" w:themeColor="text1"/>
        </w:rPr>
      </w:pPr>
    </w:p>
    <w:p w:rsidR="005F0251" w:rsidRPr="001B6A0A" w:rsidRDefault="005F0251" w:rsidP="005F0251">
      <w:pPr>
        <w:pStyle w:val="Prrafodelista"/>
        <w:ind w:left="1440"/>
        <w:rPr>
          <w:rFonts w:ascii="Arial" w:hAnsi="Arial" w:cs="Arial"/>
          <w:color w:val="202124"/>
          <w:shd w:val="clear" w:color="auto" w:fill="FFFFFF"/>
        </w:rPr>
      </w:pPr>
      <w:r w:rsidRPr="001B6A0A">
        <w:rPr>
          <w:rFonts w:ascii="Arial" w:hAnsi="Arial" w:cs="Arial"/>
          <w:color w:val="202124"/>
          <w:shd w:val="clear" w:color="auto" w:fill="FFFFFF"/>
        </w:rPr>
        <w:t>A</w:t>
      </w:r>
      <w:r w:rsidRPr="001B6A0A">
        <w:rPr>
          <w:rFonts w:ascii="Arial" w:hAnsi="Arial" w:cs="Arial"/>
          <w:color w:val="202124"/>
          <w:shd w:val="clear" w:color="auto" w:fill="FFFFFF"/>
        </w:rPr>
        <w:t>lmacenamiento de datos a corto plazo del sistema</w:t>
      </w:r>
    </w:p>
    <w:p w:rsidR="005F0251" w:rsidRPr="001B6A0A" w:rsidRDefault="005F0251" w:rsidP="005F0251">
      <w:pPr>
        <w:pStyle w:val="Prrafodelista"/>
        <w:ind w:left="1440"/>
        <w:rPr>
          <w:rFonts w:ascii="Arial" w:hAnsi="Arial" w:cs="Arial"/>
          <w:color w:val="202124"/>
          <w:shd w:val="clear" w:color="auto" w:fill="FFFFFF"/>
        </w:rPr>
      </w:pPr>
    </w:p>
    <w:p w:rsidR="005F0251" w:rsidRPr="001B6A0A" w:rsidRDefault="005F0251" w:rsidP="005F0251">
      <w:pPr>
        <w:pStyle w:val="Prrafodelista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 w:rsidRPr="001B6A0A">
        <w:rPr>
          <w:rFonts w:ascii="Arial" w:hAnsi="Arial" w:cs="Arial"/>
          <w:color w:val="000000" w:themeColor="text1"/>
        </w:rPr>
        <w:t xml:space="preserve">¿Para </w:t>
      </w:r>
      <w:r w:rsidR="003B2885" w:rsidRPr="001B6A0A">
        <w:rPr>
          <w:rFonts w:ascii="Arial" w:hAnsi="Arial" w:cs="Arial"/>
          <w:color w:val="000000" w:themeColor="text1"/>
        </w:rPr>
        <w:t>qué</w:t>
      </w:r>
      <w:r w:rsidRPr="001B6A0A">
        <w:rPr>
          <w:rFonts w:ascii="Arial" w:hAnsi="Arial" w:cs="Arial"/>
          <w:color w:val="000000" w:themeColor="text1"/>
        </w:rPr>
        <w:t xml:space="preserve"> sirve el disco duro?</w:t>
      </w:r>
    </w:p>
    <w:p w:rsidR="005F0251" w:rsidRPr="001B6A0A" w:rsidRDefault="005F0251" w:rsidP="005F0251">
      <w:pPr>
        <w:pStyle w:val="Prrafodelista"/>
        <w:ind w:left="1440"/>
        <w:rPr>
          <w:rFonts w:ascii="Arial" w:hAnsi="Arial" w:cs="Arial"/>
          <w:color w:val="202124"/>
          <w:shd w:val="clear" w:color="auto" w:fill="FFFFFF"/>
        </w:rPr>
      </w:pPr>
    </w:p>
    <w:p w:rsidR="005F0251" w:rsidRPr="001B6A0A" w:rsidRDefault="005F0251" w:rsidP="005F0251">
      <w:pPr>
        <w:pStyle w:val="Prrafodelista"/>
        <w:ind w:left="1440"/>
        <w:rPr>
          <w:rFonts w:ascii="Arial" w:hAnsi="Arial" w:cs="Arial"/>
          <w:color w:val="202124"/>
          <w:shd w:val="clear" w:color="auto" w:fill="FFFFFF"/>
        </w:rPr>
      </w:pPr>
      <w:r w:rsidRPr="001B6A0A">
        <w:rPr>
          <w:rFonts w:ascii="Arial" w:hAnsi="Arial" w:cs="Arial"/>
          <w:color w:val="202124"/>
          <w:shd w:val="clear" w:color="auto" w:fill="FFFFFF"/>
        </w:rPr>
        <w:t>E</w:t>
      </w:r>
      <w:r w:rsidRPr="001B6A0A">
        <w:rPr>
          <w:rFonts w:ascii="Arial" w:hAnsi="Arial" w:cs="Arial"/>
          <w:color w:val="202124"/>
          <w:shd w:val="clear" w:color="auto" w:fill="FFFFFF"/>
        </w:rPr>
        <w:t>s el componente en hardware donde se almacena todo su contenido digital</w:t>
      </w:r>
    </w:p>
    <w:p w:rsidR="005F0251" w:rsidRPr="001B6A0A" w:rsidRDefault="005F0251" w:rsidP="005F0251">
      <w:pPr>
        <w:pStyle w:val="Prrafodelista"/>
        <w:ind w:left="1440"/>
        <w:rPr>
          <w:rFonts w:ascii="Arial" w:hAnsi="Arial" w:cs="Arial"/>
          <w:color w:val="202124"/>
          <w:shd w:val="clear" w:color="auto" w:fill="FFFFFF"/>
        </w:rPr>
      </w:pPr>
    </w:p>
    <w:p w:rsidR="005F0251" w:rsidRPr="001B6A0A" w:rsidRDefault="005F0251" w:rsidP="005F0251">
      <w:pPr>
        <w:pStyle w:val="Prrafodelista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 w:rsidRPr="001B6A0A">
        <w:rPr>
          <w:rFonts w:ascii="Arial" w:hAnsi="Arial" w:cs="Arial"/>
          <w:color w:val="000000" w:themeColor="text1"/>
        </w:rPr>
        <w:t>¿</w:t>
      </w:r>
      <w:r w:rsidR="003B2885" w:rsidRPr="001B6A0A">
        <w:rPr>
          <w:rFonts w:ascii="Arial" w:hAnsi="Arial" w:cs="Arial"/>
          <w:color w:val="000000" w:themeColor="text1"/>
        </w:rPr>
        <w:t>Qué</w:t>
      </w:r>
      <w:r w:rsidRPr="001B6A0A">
        <w:rPr>
          <w:rFonts w:ascii="Arial" w:hAnsi="Arial" w:cs="Arial"/>
          <w:color w:val="000000" w:themeColor="text1"/>
        </w:rPr>
        <w:t xml:space="preserve"> es la tarjeta de video?</w:t>
      </w:r>
    </w:p>
    <w:p w:rsidR="005F0251" w:rsidRPr="001B6A0A" w:rsidRDefault="005F0251" w:rsidP="005F0251">
      <w:pPr>
        <w:pStyle w:val="Prrafodelista"/>
        <w:ind w:left="1440"/>
        <w:rPr>
          <w:rFonts w:ascii="Arial" w:hAnsi="Arial" w:cs="Arial"/>
          <w:color w:val="000000" w:themeColor="text1"/>
        </w:rPr>
      </w:pPr>
    </w:p>
    <w:p w:rsidR="005F0251" w:rsidRPr="001B6A0A" w:rsidRDefault="005F0251" w:rsidP="005F0251">
      <w:pPr>
        <w:pStyle w:val="Prrafodelista"/>
        <w:ind w:left="1440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1B6A0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Pr="001B6A0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E</w:t>
      </w:r>
      <w:r w:rsidRPr="001B6A0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 una tarjeta de expansión de la tarjeta madre o motherboard del computador que se encarga de procesar los datos provenientes del procesador y transformarlos en información comprensible y representable en el dispositivo de salida.</w:t>
      </w:r>
    </w:p>
    <w:p w:rsidR="005F0251" w:rsidRPr="001B6A0A" w:rsidRDefault="005F0251" w:rsidP="005F0251">
      <w:pPr>
        <w:pStyle w:val="Prrafodelista"/>
        <w:ind w:left="1440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5F0251" w:rsidRPr="001B6A0A" w:rsidRDefault="00111381" w:rsidP="005F0251">
      <w:pPr>
        <w:pStyle w:val="Prrafodelista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 w:rsidRPr="001B6A0A">
        <w:rPr>
          <w:rFonts w:ascii="Arial" w:hAnsi="Arial" w:cs="Arial"/>
          <w:color w:val="000000" w:themeColor="text1"/>
        </w:rPr>
        <w:t>¿</w:t>
      </w:r>
      <w:r w:rsidR="001B6A0A" w:rsidRPr="001B6A0A">
        <w:rPr>
          <w:rFonts w:ascii="Arial" w:hAnsi="Arial" w:cs="Arial"/>
          <w:color w:val="000000" w:themeColor="text1"/>
        </w:rPr>
        <w:t>Cuál</w:t>
      </w:r>
      <w:r w:rsidRPr="001B6A0A">
        <w:rPr>
          <w:rFonts w:ascii="Arial" w:hAnsi="Arial" w:cs="Arial"/>
          <w:color w:val="000000" w:themeColor="text1"/>
        </w:rPr>
        <w:t xml:space="preserve"> es la tarjeta de sonido?</w:t>
      </w:r>
    </w:p>
    <w:p w:rsidR="00111381" w:rsidRPr="001B6A0A" w:rsidRDefault="00111381" w:rsidP="00111381">
      <w:pPr>
        <w:pStyle w:val="Prrafodelista"/>
        <w:ind w:left="1440"/>
        <w:rPr>
          <w:rFonts w:ascii="Arial" w:hAnsi="Arial" w:cs="Arial"/>
          <w:color w:val="000000" w:themeColor="text1"/>
        </w:rPr>
      </w:pPr>
    </w:p>
    <w:p w:rsidR="00111381" w:rsidRPr="001B6A0A" w:rsidRDefault="00111381" w:rsidP="00111381">
      <w:pPr>
        <w:pStyle w:val="Prrafodelista"/>
        <w:ind w:left="1440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1B6A0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E</w:t>
      </w:r>
      <w:r w:rsidRPr="001B6A0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 una tarjeta de expansión para computadoras que permite la salida de audio controlada por un programa informático llamado controlador.</w:t>
      </w:r>
    </w:p>
    <w:p w:rsidR="00111381" w:rsidRPr="001B6A0A" w:rsidRDefault="00111381" w:rsidP="00111381">
      <w:pPr>
        <w:pStyle w:val="Prrafodelista"/>
        <w:ind w:left="1440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111381" w:rsidRPr="001B6A0A" w:rsidRDefault="00111381" w:rsidP="00111381">
      <w:pPr>
        <w:pStyle w:val="Prrafodelista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 w:rsidRPr="001B6A0A">
        <w:rPr>
          <w:rFonts w:ascii="Arial" w:hAnsi="Arial" w:cs="Arial"/>
          <w:color w:val="000000" w:themeColor="text1"/>
        </w:rPr>
        <w:t>¿</w:t>
      </w:r>
      <w:r w:rsidR="001B6A0A" w:rsidRPr="001B6A0A">
        <w:rPr>
          <w:rFonts w:ascii="Arial" w:hAnsi="Arial" w:cs="Arial"/>
          <w:color w:val="000000" w:themeColor="text1"/>
        </w:rPr>
        <w:t>Qué</w:t>
      </w:r>
      <w:r w:rsidRPr="001B6A0A">
        <w:rPr>
          <w:rFonts w:ascii="Arial" w:hAnsi="Arial" w:cs="Arial"/>
          <w:color w:val="000000" w:themeColor="text1"/>
        </w:rPr>
        <w:t xml:space="preserve"> es la placa base?</w:t>
      </w:r>
    </w:p>
    <w:p w:rsidR="00111381" w:rsidRPr="001B6A0A" w:rsidRDefault="00111381" w:rsidP="00111381">
      <w:pPr>
        <w:pStyle w:val="Prrafodelista"/>
        <w:ind w:left="1440"/>
        <w:rPr>
          <w:rFonts w:ascii="Arial" w:hAnsi="Arial" w:cs="Arial"/>
          <w:color w:val="000000" w:themeColor="text1"/>
        </w:rPr>
      </w:pPr>
    </w:p>
    <w:p w:rsidR="00111381" w:rsidRPr="001B6A0A" w:rsidRDefault="00111381" w:rsidP="00111381">
      <w:pPr>
        <w:pStyle w:val="Prrafodelista"/>
        <w:ind w:left="1440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1B6A0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E</w:t>
      </w:r>
      <w:r w:rsidRPr="001B6A0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 una tarjeta de circuito impreso a la que se conectan los componentes que constituyen la computadora. Es una parte fundamental para montar cualquier computadora personal de escritorio o portátil o algún dispositivo.</w:t>
      </w:r>
    </w:p>
    <w:p w:rsidR="00111381" w:rsidRPr="001B6A0A" w:rsidRDefault="00111381" w:rsidP="00111381">
      <w:pPr>
        <w:pStyle w:val="Prrafodelista"/>
        <w:ind w:left="1440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111381" w:rsidRPr="001B6A0A" w:rsidRDefault="00111381" w:rsidP="00111381">
      <w:pPr>
        <w:pStyle w:val="Prrafodelista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 w:rsidRPr="001B6A0A">
        <w:rPr>
          <w:rFonts w:ascii="Arial" w:hAnsi="Arial" w:cs="Arial"/>
          <w:color w:val="000000" w:themeColor="text1"/>
        </w:rPr>
        <w:t>¿</w:t>
      </w:r>
      <w:r w:rsidR="001B6A0A" w:rsidRPr="001B6A0A">
        <w:rPr>
          <w:rFonts w:ascii="Arial" w:hAnsi="Arial" w:cs="Arial"/>
          <w:color w:val="000000" w:themeColor="text1"/>
        </w:rPr>
        <w:t>Cuál</w:t>
      </w:r>
      <w:r w:rsidRPr="001B6A0A">
        <w:rPr>
          <w:rFonts w:ascii="Arial" w:hAnsi="Arial" w:cs="Arial"/>
          <w:color w:val="000000" w:themeColor="text1"/>
        </w:rPr>
        <w:t xml:space="preserve"> es el puerto USB?</w:t>
      </w:r>
    </w:p>
    <w:p w:rsidR="00111381" w:rsidRPr="001B6A0A" w:rsidRDefault="00111381" w:rsidP="00111381">
      <w:pPr>
        <w:pStyle w:val="Prrafodelista"/>
        <w:ind w:left="1440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 w:rsidRPr="001B6A0A">
        <w:rPr>
          <w:rFonts w:ascii="Arial" w:hAnsi="Arial" w:cs="Arial"/>
          <w:color w:val="000000" w:themeColor="text1"/>
        </w:rPr>
        <w:br/>
      </w:r>
      <w:r w:rsidRPr="001B6A0A">
        <w:rPr>
          <w:rFonts w:ascii="Arial" w:hAnsi="Arial" w:cs="Arial"/>
          <w:color w:val="4D5156"/>
          <w:sz w:val="21"/>
          <w:szCs w:val="21"/>
          <w:shd w:val="clear" w:color="auto" w:fill="FFFFFF"/>
        </w:rPr>
        <w:t>B</w:t>
      </w:r>
      <w:r w:rsidRPr="001B6A0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us de comunicaciones que sigue un estándar que define los cables, conectores y protocolos usados en un bus para conectar, comunicar y proveer </w:t>
      </w:r>
      <w:r w:rsidRPr="001B6A0A">
        <w:rPr>
          <w:rFonts w:ascii="Arial" w:hAnsi="Arial" w:cs="Arial"/>
          <w:color w:val="4D5156"/>
          <w:sz w:val="21"/>
          <w:szCs w:val="21"/>
          <w:shd w:val="clear" w:color="auto" w:fill="FFFFFF"/>
        </w:rPr>
        <w:lastRenderedPageBreak/>
        <w:t>de alimentación eléctrica entre computadoras, periféricos y dispositivos electrónicos.​</w:t>
      </w:r>
    </w:p>
    <w:p w:rsidR="00111381" w:rsidRPr="001B6A0A" w:rsidRDefault="00111381" w:rsidP="00111381">
      <w:pPr>
        <w:pStyle w:val="Prrafodelista"/>
        <w:ind w:left="1440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111381" w:rsidRPr="001B6A0A" w:rsidRDefault="00111381" w:rsidP="00111381">
      <w:pPr>
        <w:pStyle w:val="Prrafodelista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 w:rsidRPr="001B6A0A">
        <w:rPr>
          <w:rFonts w:ascii="Arial" w:hAnsi="Arial" w:cs="Arial"/>
          <w:color w:val="000000" w:themeColor="text1"/>
        </w:rPr>
        <w:t>¿</w:t>
      </w:r>
      <w:r w:rsidR="001B6A0A" w:rsidRPr="001B6A0A">
        <w:rPr>
          <w:rFonts w:ascii="Arial" w:hAnsi="Arial" w:cs="Arial"/>
          <w:color w:val="000000" w:themeColor="text1"/>
        </w:rPr>
        <w:t>Cuál</w:t>
      </w:r>
      <w:r w:rsidRPr="001B6A0A">
        <w:rPr>
          <w:rFonts w:ascii="Arial" w:hAnsi="Arial" w:cs="Arial"/>
          <w:color w:val="000000" w:themeColor="text1"/>
        </w:rPr>
        <w:t xml:space="preserve"> es la unidad óptica?</w:t>
      </w:r>
    </w:p>
    <w:p w:rsidR="00111381" w:rsidRPr="001B6A0A" w:rsidRDefault="00111381" w:rsidP="00111381">
      <w:pPr>
        <w:pStyle w:val="Prrafodelista"/>
        <w:ind w:left="1440"/>
        <w:rPr>
          <w:rFonts w:ascii="Arial" w:hAnsi="Arial" w:cs="Arial"/>
          <w:color w:val="000000" w:themeColor="text1"/>
        </w:rPr>
      </w:pPr>
    </w:p>
    <w:p w:rsidR="00111381" w:rsidRPr="001B6A0A" w:rsidRDefault="00111381" w:rsidP="00111381">
      <w:pPr>
        <w:pStyle w:val="Prrafodelista"/>
        <w:ind w:left="1440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 w:rsidRPr="001B6A0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U</w:t>
      </w:r>
      <w:r w:rsidRPr="001B6A0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nidad de disco que utiliza una luz láser como parte del proceso de lectura o escritura de datos desde un archivo a discos ópticos a través de haces de luz que interpretan las refracciones provocadas sobre su propia emisión</w:t>
      </w:r>
      <w:r w:rsidRPr="001B6A0A">
        <w:rPr>
          <w:rFonts w:ascii="Arial" w:hAnsi="Arial" w:cs="Arial"/>
          <w:color w:val="4D5156"/>
          <w:sz w:val="21"/>
          <w:szCs w:val="21"/>
          <w:shd w:val="clear" w:color="auto" w:fill="FFFFFF"/>
        </w:rPr>
        <w:t>.</w:t>
      </w:r>
    </w:p>
    <w:p w:rsidR="00111381" w:rsidRPr="001B6A0A" w:rsidRDefault="00111381" w:rsidP="00111381">
      <w:pPr>
        <w:pStyle w:val="Prrafodelista"/>
        <w:ind w:left="1440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111381" w:rsidRPr="001B6A0A" w:rsidRDefault="00F863F7" w:rsidP="00111381">
      <w:pPr>
        <w:pStyle w:val="Prrafodelista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 w:rsidRPr="001B6A0A">
        <w:rPr>
          <w:rFonts w:ascii="Arial" w:hAnsi="Arial" w:cs="Arial"/>
          <w:color w:val="000000" w:themeColor="text1"/>
        </w:rPr>
        <w:t>¿</w:t>
      </w:r>
      <w:r w:rsidR="001B6A0A" w:rsidRPr="001B6A0A">
        <w:rPr>
          <w:rFonts w:ascii="Arial" w:hAnsi="Arial" w:cs="Arial"/>
          <w:color w:val="000000" w:themeColor="text1"/>
        </w:rPr>
        <w:t>Cuál</w:t>
      </w:r>
      <w:r w:rsidRPr="001B6A0A">
        <w:rPr>
          <w:rFonts w:ascii="Arial" w:hAnsi="Arial" w:cs="Arial"/>
          <w:color w:val="000000" w:themeColor="text1"/>
        </w:rPr>
        <w:t xml:space="preserve"> es el modem?</w:t>
      </w:r>
    </w:p>
    <w:p w:rsidR="00F863F7" w:rsidRPr="001B6A0A" w:rsidRDefault="00F863F7" w:rsidP="00F863F7">
      <w:pPr>
        <w:pStyle w:val="Prrafodelista"/>
        <w:ind w:left="1440"/>
        <w:rPr>
          <w:rFonts w:ascii="Arial" w:hAnsi="Arial" w:cs="Arial"/>
          <w:color w:val="000000" w:themeColor="text1"/>
        </w:rPr>
      </w:pPr>
    </w:p>
    <w:p w:rsidR="00F863F7" w:rsidRPr="001B6A0A" w:rsidRDefault="00F863F7" w:rsidP="00F863F7">
      <w:pPr>
        <w:pStyle w:val="Prrafodelista"/>
        <w:ind w:left="1440"/>
        <w:jc w:val="both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1B6A0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D</w:t>
      </w:r>
      <w:r w:rsidRPr="001B6A0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ispositivo que convierte las señales digitales en analógicas y viceversa, ​ y permite así la comunicación entre computadoras a través de la línea telefónica o del </w:t>
      </w:r>
      <w:r w:rsidR="001B6A0A" w:rsidRPr="001B6A0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cable módem</w:t>
      </w:r>
      <w:r w:rsidRPr="001B6A0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. Sirve para enviar la señal moduladora mediante otra señal llamada portadora.</w:t>
      </w:r>
    </w:p>
    <w:p w:rsidR="00F863F7" w:rsidRPr="001B6A0A" w:rsidRDefault="00F863F7" w:rsidP="00F863F7">
      <w:pPr>
        <w:pStyle w:val="Prrafodelista"/>
        <w:ind w:left="1440"/>
        <w:jc w:val="both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F863F7" w:rsidRPr="001B6A0A" w:rsidRDefault="00F863F7" w:rsidP="00F863F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</w:rPr>
      </w:pPr>
      <w:r w:rsidRPr="001B6A0A">
        <w:rPr>
          <w:rFonts w:ascii="Arial" w:hAnsi="Arial" w:cs="Arial"/>
          <w:color w:val="000000" w:themeColor="text1"/>
        </w:rPr>
        <w:t>¿</w:t>
      </w:r>
      <w:r w:rsidR="001B6A0A" w:rsidRPr="001B6A0A">
        <w:rPr>
          <w:rFonts w:ascii="Arial" w:hAnsi="Arial" w:cs="Arial"/>
          <w:color w:val="000000" w:themeColor="text1"/>
        </w:rPr>
        <w:t>Qué</w:t>
      </w:r>
      <w:r w:rsidRPr="001B6A0A">
        <w:rPr>
          <w:rFonts w:ascii="Arial" w:hAnsi="Arial" w:cs="Arial"/>
          <w:color w:val="000000" w:themeColor="text1"/>
        </w:rPr>
        <w:t xml:space="preserve"> es un mouse?</w:t>
      </w:r>
    </w:p>
    <w:p w:rsidR="00F863F7" w:rsidRPr="001B6A0A" w:rsidRDefault="00F863F7" w:rsidP="00F863F7">
      <w:pPr>
        <w:pStyle w:val="Prrafodelista"/>
        <w:ind w:left="1440"/>
        <w:jc w:val="both"/>
        <w:rPr>
          <w:rFonts w:ascii="Arial" w:hAnsi="Arial" w:cs="Arial"/>
          <w:color w:val="000000" w:themeColor="text1"/>
        </w:rPr>
      </w:pPr>
    </w:p>
    <w:p w:rsidR="00F863F7" w:rsidRPr="001B6A0A" w:rsidRDefault="00F863F7" w:rsidP="00F863F7">
      <w:pPr>
        <w:pStyle w:val="Prrafodelista"/>
        <w:ind w:left="1440"/>
        <w:jc w:val="both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1B6A0A">
        <w:rPr>
          <w:rFonts w:ascii="Arial" w:hAnsi="Arial" w:cs="Arial"/>
          <w:color w:val="202124"/>
          <w:sz w:val="21"/>
          <w:szCs w:val="21"/>
          <w:shd w:val="clear" w:color="auto" w:fill="FFFFFF"/>
        </w:rPr>
        <w:t>Dispositivo de la computadora que se maneja con una sola mano y permite dirigir el movimiento del puntero sobre la pantalla para transmitir órdenes diversas.</w:t>
      </w:r>
    </w:p>
    <w:p w:rsidR="00F863F7" w:rsidRPr="001B6A0A" w:rsidRDefault="00F863F7" w:rsidP="00F863F7">
      <w:pPr>
        <w:pStyle w:val="Prrafodelista"/>
        <w:ind w:left="1440"/>
        <w:jc w:val="both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:rsidR="00F863F7" w:rsidRPr="001B6A0A" w:rsidRDefault="00F863F7" w:rsidP="00F863F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</w:rPr>
      </w:pPr>
      <w:r w:rsidRPr="001B6A0A">
        <w:rPr>
          <w:rFonts w:ascii="Arial" w:hAnsi="Arial" w:cs="Arial"/>
          <w:color w:val="000000" w:themeColor="text1"/>
        </w:rPr>
        <w:t>¿Concepto de monitor?</w:t>
      </w:r>
    </w:p>
    <w:p w:rsidR="00F863F7" w:rsidRPr="001B6A0A" w:rsidRDefault="00F863F7" w:rsidP="00F863F7">
      <w:pPr>
        <w:pStyle w:val="Prrafodelista"/>
        <w:ind w:left="1440"/>
        <w:jc w:val="both"/>
        <w:rPr>
          <w:rFonts w:ascii="Arial" w:hAnsi="Arial" w:cs="Arial"/>
          <w:color w:val="000000" w:themeColor="text1"/>
        </w:rPr>
      </w:pPr>
    </w:p>
    <w:p w:rsidR="00F863F7" w:rsidRPr="001B6A0A" w:rsidRDefault="000F19F5" w:rsidP="00F863F7">
      <w:pPr>
        <w:pStyle w:val="Prrafodelista"/>
        <w:ind w:left="1440"/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 w:rsidRPr="001B6A0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P</w:t>
      </w:r>
      <w:r w:rsidR="00F863F7" w:rsidRPr="001B6A0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rincipal dispositivo de salida, que muestra datos o información a todos los usuarios. También puede considerarse un periférico de entrada/salida si el monitor tiene pantalla táctil o multitáctil</w:t>
      </w:r>
      <w:r w:rsidR="00F863F7" w:rsidRPr="001B6A0A">
        <w:rPr>
          <w:rFonts w:ascii="Arial" w:hAnsi="Arial" w:cs="Arial"/>
          <w:color w:val="4D5156"/>
          <w:sz w:val="21"/>
          <w:szCs w:val="21"/>
          <w:shd w:val="clear" w:color="auto" w:fill="FFFFFF"/>
        </w:rPr>
        <w:t>.</w:t>
      </w:r>
    </w:p>
    <w:p w:rsidR="000F19F5" w:rsidRPr="001B6A0A" w:rsidRDefault="000F19F5" w:rsidP="00F863F7">
      <w:pPr>
        <w:pStyle w:val="Prrafodelista"/>
        <w:ind w:left="1440"/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0F19F5" w:rsidRPr="001B6A0A" w:rsidRDefault="000F19F5" w:rsidP="000F19F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</w:rPr>
      </w:pPr>
      <w:r w:rsidRPr="001B6A0A">
        <w:rPr>
          <w:rFonts w:ascii="Arial" w:hAnsi="Arial" w:cs="Arial"/>
          <w:color w:val="000000" w:themeColor="text1"/>
        </w:rPr>
        <w:t>¿</w:t>
      </w:r>
      <w:r w:rsidR="001B6A0A" w:rsidRPr="001B6A0A">
        <w:rPr>
          <w:rFonts w:ascii="Arial" w:hAnsi="Arial" w:cs="Arial"/>
          <w:color w:val="000000" w:themeColor="text1"/>
        </w:rPr>
        <w:t>Qué</w:t>
      </w:r>
      <w:r w:rsidRPr="001B6A0A">
        <w:rPr>
          <w:rFonts w:ascii="Arial" w:hAnsi="Arial" w:cs="Arial"/>
          <w:color w:val="000000" w:themeColor="text1"/>
        </w:rPr>
        <w:t xml:space="preserve"> es un teclado?</w:t>
      </w:r>
    </w:p>
    <w:p w:rsidR="000F19F5" w:rsidRPr="001B6A0A" w:rsidRDefault="000F19F5" w:rsidP="000F19F5">
      <w:pPr>
        <w:pStyle w:val="Prrafodelista"/>
        <w:ind w:left="1440"/>
        <w:jc w:val="both"/>
        <w:rPr>
          <w:rFonts w:ascii="Arial" w:hAnsi="Arial" w:cs="Arial"/>
          <w:color w:val="000000" w:themeColor="text1"/>
        </w:rPr>
      </w:pPr>
    </w:p>
    <w:p w:rsidR="000F19F5" w:rsidRPr="001B6A0A" w:rsidRDefault="000F19F5" w:rsidP="000F19F5">
      <w:pPr>
        <w:pStyle w:val="Prrafodelista"/>
        <w:ind w:left="1440"/>
        <w:jc w:val="both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1B6A0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D</w:t>
      </w:r>
      <w:r w:rsidRPr="001B6A0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ispositivo de entrada, en parte inspirado en el teclado de las máquinas de escribir, que utiliza un sistema de puntadas o márgenes, para que actúen como palancas</w:t>
      </w:r>
    </w:p>
    <w:p w:rsidR="000F19F5" w:rsidRPr="001B6A0A" w:rsidRDefault="000F19F5" w:rsidP="000F19F5">
      <w:pPr>
        <w:pStyle w:val="Prrafodelista"/>
        <w:ind w:left="1440"/>
        <w:jc w:val="both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0F19F5" w:rsidRPr="001B6A0A" w:rsidRDefault="000F19F5" w:rsidP="000F19F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</w:rPr>
      </w:pPr>
      <w:r w:rsidRPr="001B6A0A">
        <w:rPr>
          <w:rFonts w:ascii="Arial" w:hAnsi="Arial" w:cs="Arial"/>
          <w:color w:val="000000" w:themeColor="text1"/>
        </w:rPr>
        <w:t>¿Que son las bocinas?</w:t>
      </w:r>
    </w:p>
    <w:p w:rsidR="000F19F5" w:rsidRPr="001B6A0A" w:rsidRDefault="000F19F5" w:rsidP="000F19F5">
      <w:pPr>
        <w:pStyle w:val="Prrafodelista"/>
        <w:ind w:left="1440"/>
        <w:jc w:val="both"/>
        <w:rPr>
          <w:rFonts w:ascii="Arial" w:hAnsi="Arial" w:cs="Arial"/>
          <w:color w:val="000000" w:themeColor="text1"/>
        </w:rPr>
      </w:pPr>
    </w:p>
    <w:p w:rsidR="000F19F5" w:rsidRPr="001B6A0A" w:rsidRDefault="000F19F5" w:rsidP="000F19F5">
      <w:pPr>
        <w:pStyle w:val="Prrafodelista"/>
        <w:ind w:left="144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1B6A0A">
        <w:rPr>
          <w:rFonts w:ascii="Arial" w:hAnsi="Arial" w:cs="Arial"/>
          <w:color w:val="000000" w:themeColor="text1"/>
          <w:shd w:val="clear" w:color="auto" w:fill="FFFFFF"/>
        </w:rPr>
        <w:t>D</w:t>
      </w:r>
      <w:r w:rsidRPr="001B6A0A">
        <w:rPr>
          <w:rFonts w:ascii="Arial" w:hAnsi="Arial" w:cs="Arial"/>
          <w:color w:val="000000" w:themeColor="text1"/>
          <w:shd w:val="clear" w:color="auto" w:fill="FFFFFF"/>
        </w:rPr>
        <w:t>ispositivos externos de salida de audio, también conocidos como altavoces o parlantes.</w:t>
      </w:r>
    </w:p>
    <w:p w:rsidR="000F19F5" w:rsidRPr="001B6A0A" w:rsidRDefault="000F19F5" w:rsidP="000F19F5">
      <w:pPr>
        <w:pStyle w:val="Prrafodelista"/>
        <w:ind w:left="1440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0F19F5" w:rsidRPr="001B6A0A" w:rsidRDefault="000F19F5" w:rsidP="000F19F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</w:rPr>
      </w:pPr>
      <w:r w:rsidRPr="001B6A0A">
        <w:rPr>
          <w:rFonts w:ascii="Arial" w:hAnsi="Arial" w:cs="Arial"/>
          <w:color w:val="000000" w:themeColor="text1"/>
        </w:rPr>
        <w:t>¿</w:t>
      </w:r>
      <w:r w:rsidR="001B6A0A" w:rsidRPr="001B6A0A">
        <w:rPr>
          <w:rFonts w:ascii="Arial" w:hAnsi="Arial" w:cs="Arial"/>
          <w:color w:val="000000" w:themeColor="text1"/>
        </w:rPr>
        <w:t>Qué</w:t>
      </w:r>
      <w:r w:rsidRPr="001B6A0A">
        <w:rPr>
          <w:rFonts w:ascii="Arial" w:hAnsi="Arial" w:cs="Arial"/>
          <w:color w:val="000000" w:themeColor="text1"/>
        </w:rPr>
        <w:t xml:space="preserve"> es una web cam?</w:t>
      </w:r>
    </w:p>
    <w:p w:rsidR="000F19F5" w:rsidRPr="001B6A0A" w:rsidRDefault="000F19F5" w:rsidP="000F19F5">
      <w:pPr>
        <w:pStyle w:val="Prrafodelista"/>
        <w:ind w:left="1440"/>
        <w:jc w:val="both"/>
        <w:rPr>
          <w:rFonts w:ascii="Arial" w:hAnsi="Arial" w:cs="Arial"/>
          <w:color w:val="000000" w:themeColor="text1"/>
        </w:rPr>
      </w:pPr>
    </w:p>
    <w:p w:rsidR="000F19F5" w:rsidRPr="001B6A0A" w:rsidRDefault="000F19F5" w:rsidP="000F19F5">
      <w:pPr>
        <w:pStyle w:val="Prrafodelista"/>
        <w:ind w:left="1440"/>
        <w:jc w:val="both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1B6A0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E</w:t>
      </w:r>
      <w:r w:rsidRPr="001B6A0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 una pequeña cámara digital conectada a una computadora la cual puede capturar imágenes y transmitirlas a través de Internet, ya sea a una página web u otras computadoras de forma privada.</w:t>
      </w:r>
    </w:p>
    <w:p w:rsidR="000F19F5" w:rsidRPr="001B6A0A" w:rsidRDefault="000F19F5" w:rsidP="000F19F5">
      <w:pPr>
        <w:pStyle w:val="Prrafodelista"/>
        <w:ind w:left="1440"/>
        <w:jc w:val="both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0F19F5" w:rsidRPr="001B6A0A" w:rsidRDefault="000F19F5" w:rsidP="000F19F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</w:rPr>
      </w:pPr>
      <w:r w:rsidRPr="001B6A0A">
        <w:rPr>
          <w:rFonts w:ascii="Arial" w:hAnsi="Arial" w:cs="Arial"/>
          <w:color w:val="000000" w:themeColor="text1"/>
        </w:rPr>
        <w:t>¿</w:t>
      </w:r>
      <w:r w:rsidR="001B6A0A" w:rsidRPr="001B6A0A">
        <w:rPr>
          <w:rFonts w:ascii="Arial" w:hAnsi="Arial" w:cs="Arial"/>
          <w:color w:val="000000" w:themeColor="text1"/>
        </w:rPr>
        <w:t>Qué</w:t>
      </w:r>
      <w:r w:rsidRPr="001B6A0A">
        <w:rPr>
          <w:rFonts w:ascii="Arial" w:hAnsi="Arial" w:cs="Arial"/>
          <w:color w:val="000000" w:themeColor="text1"/>
        </w:rPr>
        <w:t xml:space="preserve"> es un scanner?</w:t>
      </w:r>
    </w:p>
    <w:p w:rsidR="000F19F5" w:rsidRPr="001B6A0A" w:rsidRDefault="000F19F5" w:rsidP="000F19F5">
      <w:pPr>
        <w:pStyle w:val="Prrafodelista"/>
        <w:ind w:left="1440"/>
        <w:jc w:val="both"/>
        <w:rPr>
          <w:rFonts w:ascii="Arial" w:hAnsi="Arial" w:cs="Arial"/>
          <w:color w:val="000000" w:themeColor="text1"/>
        </w:rPr>
      </w:pPr>
    </w:p>
    <w:p w:rsidR="000F19F5" w:rsidRPr="001B6A0A" w:rsidRDefault="000F19F5" w:rsidP="000F19F5">
      <w:pPr>
        <w:pStyle w:val="Prrafodelista"/>
        <w:ind w:left="1440"/>
        <w:jc w:val="both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1B6A0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E</w:t>
      </w:r>
      <w:r w:rsidRPr="001B6A0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 un periférico que se utiliza para "copiar", mediante el uso de la luz, imágenes impresas o documentos a formato digital.</w:t>
      </w:r>
    </w:p>
    <w:p w:rsidR="000F19F5" w:rsidRPr="001B6A0A" w:rsidRDefault="000F19F5" w:rsidP="000F19F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</w:rPr>
      </w:pPr>
      <w:r w:rsidRPr="001B6A0A">
        <w:rPr>
          <w:rFonts w:ascii="Arial" w:hAnsi="Arial" w:cs="Arial"/>
          <w:color w:val="000000" w:themeColor="text1"/>
        </w:rPr>
        <w:t>¿</w:t>
      </w:r>
      <w:r w:rsidR="001B6A0A" w:rsidRPr="001B6A0A">
        <w:rPr>
          <w:rFonts w:ascii="Arial" w:hAnsi="Arial" w:cs="Arial"/>
          <w:color w:val="000000" w:themeColor="text1"/>
        </w:rPr>
        <w:t>Qué</w:t>
      </w:r>
      <w:r w:rsidRPr="001B6A0A">
        <w:rPr>
          <w:rFonts w:ascii="Arial" w:hAnsi="Arial" w:cs="Arial"/>
          <w:color w:val="000000" w:themeColor="text1"/>
        </w:rPr>
        <w:t xml:space="preserve"> es una impresora?</w:t>
      </w:r>
    </w:p>
    <w:p w:rsidR="000F19F5" w:rsidRPr="001B6A0A" w:rsidRDefault="000F19F5" w:rsidP="000F19F5">
      <w:pPr>
        <w:pStyle w:val="Prrafodelista"/>
        <w:ind w:left="1440"/>
        <w:jc w:val="both"/>
        <w:rPr>
          <w:rFonts w:ascii="Arial" w:hAnsi="Arial" w:cs="Arial"/>
          <w:color w:val="000000" w:themeColor="text1"/>
        </w:rPr>
      </w:pPr>
    </w:p>
    <w:p w:rsidR="000F19F5" w:rsidRPr="001B6A0A" w:rsidRDefault="000F19F5" w:rsidP="000F19F5">
      <w:pPr>
        <w:pStyle w:val="Prrafodelista"/>
        <w:ind w:left="1440"/>
        <w:jc w:val="both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1B6A0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D</w:t>
      </w:r>
      <w:r w:rsidRPr="001B6A0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ispositivo periférico de salida del ordenador que permite producir una gama permanente de textos o gráficos de documentos almacenados en un formato electrónico, imprimiéndolos en medios físicos, normalmente en papel, utilizando cartuchos de tinta o tecnología láser.</w:t>
      </w:r>
    </w:p>
    <w:p w:rsidR="000F19F5" w:rsidRPr="001B6A0A" w:rsidRDefault="000F19F5" w:rsidP="000F19F5">
      <w:pPr>
        <w:pStyle w:val="Prrafodelista"/>
        <w:ind w:left="1440"/>
        <w:jc w:val="both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0F19F5" w:rsidRPr="001B6A0A" w:rsidRDefault="000F19F5" w:rsidP="000F19F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</w:rPr>
      </w:pPr>
      <w:r w:rsidRPr="001B6A0A">
        <w:rPr>
          <w:rFonts w:ascii="Arial" w:hAnsi="Arial" w:cs="Arial"/>
          <w:color w:val="000000" w:themeColor="text1"/>
        </w:rPr>
        <w:t>¿</w:t>
      </w:r>
      <w:r w:rsidR="001B6A0A" w:rsidRPr="001B6A0A">
        <w:rPr>
          <w:rFonts w:ascii="Arial" w:hAnsi="Arial" w:cs="Arial"/>
          <w:color w:val="000000" w:themeColor="text1"/>
        </w:rPr>
        <w:t>Qué</w:t>
      </w:r>
      <w:r w:rsidRPr="001B6A0A">
        <w:rPr>
          <w:rFonts w:ascii="Arial" w:hAnsi="Arial" w:cs="Arial"/>
          <w:color w:val="000000" w:themeColor="text1"/>
        </w:rPr>
        <w:t xml:space="preserve"> es un </w:t>
      </w:r>
      <w:r w:rsidR="001B6A0A" w:rsidRPr="001B6A0A">
        <w:rPr>
          <w:rFonts w:ascii="Arial" w:hAnsi="Arial" w:cs="Arial"/>
          <w:color w:val="000000" w:themeColor="text1"/>
        </w:rPr>
        <w:t>micrófono</w:t>
      </w:r>
      <w:r w:rsidRPr="001B6A0A">
        <w:rPr>
          <w:rFonts w:ascii="Arial" w:hAnsi="Arial" w:cs="Arial"/>
          <w:color w:val="000000" w:themeColor="text1"/>
        </w:rPr>
        <w:t>?</w:t>
      </w:r>
    </w:p>
    <w:p w:rsidR="000F19F5" w:rsidRPr="001B6A0A" w:rsidRDefault="000F19F5" w:rsidP="000F19F5">
      <w:pPr>
        <w:pStyle w:val="Prrafodelista"/>
        <w:ind w:left="1440"/>
        <w:jc w:val="both"/>
        <w:rPr>
          <w:rFonts w:ascii="Arial" w:hAnsi="Arial" w:cs="Arial"/>
          <w:color w:val="000000" w:themeColor="text1"/>
        </w:rPr>
      </w:pPr>
    </w:p>
    <w:p w:rsidR="000F19F5" w:rsidRPr="001B6A0A" w:rsidRDefault="000F19F5" w:rsidP="000F19F5">
      <w:pPr>
        <w:pStyle w:val="Prrafodelista"/>
        <w:ind w:left="1440"/>
        <w:jc w:val="both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1B6A0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D</w:t>
      </w:r>
      <w:r w:rsidRPr="001B6A0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ispositivo de entrada que se usa para transformar las ondas sonoras en energía eléctrica y viceversa en procesos de grabación y reproducción de sonido</w:t>
      </w:r>
    </w:p>
    <w:p w:rsidR="003B2885" w:rsidRPr="001B6A0A" w:rsidRDefault="003B2885" w:rsidP="000F19F5">
      <w:pPr>
        <w:pStyle w:val="Prrafodelista"/>
        <w:ind w:left="1440"/>
        <w:jc w:val="both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3B2885" w:rsidRPr="001B6A0A" w:rsidRDefault="003B2885" w:rsidP="003B288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</w:rPr>
      </w:pPr>
      <w:r w:rsidRPr="001B6A0A">
        <w:rPr>
          <w:rFonts w:ascii="Arial" w:hAnsi="Arial" w:cs="Arial"/>
          <w:color w:val="000000" w:themeColor="text1"/>
        </w:rPr>
        <w:t>¿</w:t>
      </w:r>
      <w:r w:rsidR="001B6A0A" w:rsidRPr="001B6A0A">
        <w:rPr>
          <w:rFonts w:ascii="Arial" w:hAnsi="Arial" w:cs="Arial"/>
          <w:color w:val="000000" w:themeColor="text1"/>
        </w:rPr>
        <w:t>Qué</w:t>
      </w:r>
      <w:r w:rsidRPr="001B6A0A">
        <w:rPr>
          <w:rFonts w:ascii="Arial" w:hAnsi="Arial" w:cs="Arial"/>
          <w:color w:val="000000" w:themeColor="text1"/>
        </w:rPr>
        <w:t xml:space="preserve"> es un lector de tarjeta?</w:t>
      </w:r>
    </w:p>
    <w:p w:rsidR="003B2885" w:rsidRPr="001B6A0A" w:rsidRDefault="003B2885" w:rsidP="003B2885">
      <w:pPr>
        <w:pStyle w:val="Prrafodelista"/>
        <w:ind w:left="1440"/>
        <w:jc w:val="both"/>
        <w:rPr>
          <w:rFonts w:ascii="Arial" w:hAnsi="Arial" w:cs="Arial"/>
          <w:color w:val="000000" w:themeColor="text1"/>
        </w:rPr>
      </w:pPr>
    </w:p>
    <w:p w:rsidR="003B2885" w:rsidRPr="001B6A0A" w:rsidRDefault="003B2885" w:rsidP="003B2885">
      <w:pPr>
        <w:pStyle w:val="Prrafodelista"/>
        <w:ind w:left="1440"/>
        <w:jc w:val="both"/>
        <w:rPr>
          <w:rFonts w:ascii="Arial" w:hAnsi="Arial" w:cs="Arial"/>
          <w:color w:val="000000" w:themeColor="text1"/>
        </w:rPr>
      </w:pPr>
      <w:r w:rsidRPr="001B6A0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D</w:t>
      </w:r>
      <w:r w:rsidRPr="001B6A0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ispositivo de almacenamiento de datos para acceder los datos en una tarjeta de memoria, como por ejemplo: </w:t>
      </w:r>
      <w:r w:rsidR="001B6A0A" w:rsidRPr="001B6A0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Compact Flash</w:t>
      </w:r>
      <w:r w:rsidRPr="001B6A0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, Secure Digital o MultiMediaCard. Es un periférico de en</w:t>
      </w:r>
      <w:bookmarkStart w:id="0" w:name="_GoBack"/>
      <w:bookmarkEnd w:id="0"/>
      <w:r w:rsidRPr="001B6A0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trada y salida</w:t>
      </w:r>
    </w:p>
    <w:sectPr w:rsidR="003B2885" w:rsidRPr="001B6A0A" w:rsidSect="000153E8">
      <w:headerReference w:type="default" r:id="rId10"/>
      <w:footerReference w:type="default" r:id="rId11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28F" w:rsidRDefault="0016628F" w:rsidP="00AE117A">
      <w:pPr>
        <w:spacing w:after="0" w:line="240" w:lineRule="auto"/>
      </w:pPr>
      <w:r>
        <w:separator/>
      </w:r>
    </w:p>
  </w:endnote>
  <w:endnote w:type="continuationSeparator" w:id="0">
    <w:p w:rsidR="0016628F" w:rsidRDefault="0016628F" w:rsidP="00AE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55951"/>
      <w:docPartObj>
        <w:docPartGallery w:val="Page Numbers (Bottom of Page)"/>
        <w:docPartUnique/>
      </w:docPartObj>
    </w:sdtPr>
    <w:sdtContent>
      <w:p w:rsidR="00AE117A" w:rsidRDefault="006C4F2F">
        <w:pPr>
          <w:pStyle w:val="Piedepgina"/>
          <w:jc w:val="right"/>
        </w:pPr>
        <w:r>
          <w:rPr>
            <w:noProof/>
            <w:lang w:val="es-MX" w:eastAsia="es-MX"/>
          </w:rPr>
          <w:drawing>
            <wp:anchor distT="0" distB="0" distL="114300" distR="114300" simplePos="0" relativeHeight="251658240" behindDoc="0" locked="0" layoutInCell="1" allowOverlap="1" wp14:anchorId="3FDE53F1" wp14:editId="4F4709C9">
              <wp:simplePos x="0" y="0"/>
              <wp:positionH relativeFrom="page">
                <wp:align>left</wp:align>
              </wp:positionH>
              <wp:positionV relativeFrom="paragraph">
                <wp:posOffset>-704850</wp:posOffset>
              </wp:positionV>
              <wp:extent cx="4800600" cy="1483995"/>
              <wp:effectExtent l="0" t="0" r="0" b="1905"/>
              <wp:wrapNone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6TK8G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00600" cy="1483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E117A">
          <w:fldChar w:fldCharType="begin"/>
        </w:r>
        <w:r w:rsidR="00AE117A">
          <w:instrText>PAGE   \* MERGEFORMAT</w:instrText>
        </w:r>
        <w:r w:rsidR="00AE117A">
          <w:fldChar w:fldCharType="separate"/>
        </w:r>
        <w:r w:rsidR="001B6A0A" w:rsidRPr="001B6A0A">
          <w:rPr>
            <w:noProof/>
            <w:lang w:val="es-ES"/>
          </w:rPr>
          <w:t>1</w:t>
        </w:r>
        <w:r w:rsidR="00AE117A">
          <w:fldChar w:fldCharType="end"/>
        </w:r>
      </w:p>
    </w:sdtContent>
  </w:sdt>
  <w:p w:rsidR="00AE117A" w:rsidRDefault="00AE117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28F" w:rsidRDefault="0016628F" w:rsidP="00AE117A">
      <w:pPr>
        <w:spacing w:after="0" w:line="240" w:lineRule="auto"/>
      </w:pPr>
      <w:r>
        <w:separator/>
      </w:r>
    </w:p>
  </w:footnote>
  <w:footnote w:type="continuationSeparator" w:id="0">
    <w:p w:rsidR="0016628F" w:rsidRDefault="0016628F" w:rsidP="00AE1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7A" w:rsidRDefault="006C4F2F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noProof/>
        <w:color w:val="4472C4" w:themeColor="accent1"/>
        <w:sz w:val="24"/>
        <w:lang w:val="es-MX" w:eastAsia="es-MX"/>
      </w:rPr>
      <w:drawing>
        <wp:anchor distT="0" distB="0" distL="114300" distR="114300" simplePos="0" relativeHeight="251659264" behindDoc="0" locked="0" layoutInCell="1" allowOverlap="1" wp14:anchorId="2232739D" wp14:editId="048A11ED">
          <wp:simplePos x="0" y="0"/>
          <wp:positionH relativeFrom="margin">
            <wp:posOffset>209550</wp:posOffset>
          </wp:positionH>
          <wp:positionV relativeFrom="paragraph">
            <wp:posOffset>-382905</wp:posOffset>
          </wp:positionV>
          <wp:extent cx="635635" cy="84693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leg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46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117A" w:rsidRPr="00AE117A">
      <w:rPr>
        <w:rFonts w:ascii="Poor Richard" w:hAnsi="Poor Richard"/>
        <w:color w:val="2F5496" w:themeColor="accent1" w:themeShade="BF"/>
        <w:sz w:val="24"/>
        <w:lang w:val="es-MX"/>
      </w:rPr>
      <w:t>COLEGIO CIENTÍFICO MONTESSORI “SOLOLÁ”</w:t>
    </w:r>
  </w:p>
  <w:p w:rsidR="00AE117A" w:rsidRPr="00AE117A" w:rsidRDefault="00B211DA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CURSO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D69AC"/>
    <w:multiLevelType w:val="hybridMultilevel"/>
    <w:tmpl w:val="1BE0D7B6"/>
    <w:lvl w:ilvl="0" w:tplc="10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64" w:hanging="360"/>
      </w:p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05525C1"/>
    <w:multiLevelType w:val="hybridMultilevel"/>
    <w:tmpl w:val="1F1489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51349"/>
    <w:multiLevelType w:val="hybridMultilevel"/>
    <w:tmpl w:val="06A8DB0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B0E97"/>
    <w:multiLevelType w:val="hybridMultilevel"/>
    <w:tmpl w:val="3BD02E6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74615B2"/>
    <w:multiLevelType w:val="hybridMultilevel"/>
    <w:tmpl w:val="113A61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22A6C"/>
    <w:multiLevelType w:val="hybridMultilevel"/>
    <w:tmpl w:val="3EF2350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E8"/>
    <w:rsid w:val="000153E8"/>
    <w:rsid w:val="000D0677"/>
    <w:rsid w:val="000F19F5"/>
    <w:rsid w:val="00111381"/>
    <w:rsid w:val="001477A5"/>
    <w:rsid w:val="0015217D"/>
    <w:rsid w:val="0015488F"/>
    <w:rsid w:val="0016628F"/>
    <w:rsid w:val="001B6A0A"/>
    <w:rsid w:val="00252016"/>
    <w:rsid w:val="002A6B29"/>
    <w:rsid w:val="003B2885"/>
    <w:rsid w:val="003B386B"/>
    <w:rsid w:val="005F0251"/>
    <w:rsid w:val="006358FB"/>
    <w:rsid w:val="006C4F2F"/>
    <w:rsid w:val="008228B9"/>
    <w:rsid w:val="0090504E"/>
    <w:rsid w:val="00AA288D"/>
    <w:rsid w:val="00AE117A"/>
    <w:rsid w:val="00B00913"/>
    <w:rsid w:val="00B00F82"/>
    <w:rsid w:val="00B070EF"/>
    <w:rsid w:val="00B211DA"/>
    <w:rsid w:val="00CE61C5"/>
    <w:rsid w:val="00D00743"/>
    <w:rsid w:val="00D56C5A"/>
    <w:rsid w:val="00EF0D1F"/>
    <w:rsid w:val="00F863F7"/>
    <w:rsid w:val="00FC138D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3C237A-1BAF-4AD1-8031-BF6319BF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E11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117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E1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17A"/>
  </w:style>
  <w:style w:type="paragraph" w:styleId="Piedepgina">
    <w:name w:val="footer"/>
    <w:basedOn w:val="Normal"/>
    <w:link w:val="Piedepgina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bunal%20supremo\Downloads\Formato%20de%20tareas%20del%20profe%20dago%20%20(3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Formato de tareas del profe dago  (3).dotx</Template>
  <TotalTime>1</TotalTime>
  <Pages>6</Pages>
  <Words>711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 supremo</dc:creator>
  <cp:keywords/>
  <dc:description/>
  <cp:lastModifiedBy>tribunal supremo</cp:lastModifiedBy>
  <cp:revision>2</cp:revision>
  <dcterms:created xsi:type="dcterms:W3CDTF">2022-03-17T06:14:00Z</dcterms:created>
  <dcterms:modified xsi:type="dcterms:W3CDTF">2022-03-17T06:14:00Z</dcterms:modified>
</cp:coreProperties>
</file>