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52D0" w14:textId="2D94D5C2" w:rsidR="008D2E34" w:rsidRPr="00DA1416" w:rsidRDefault="008D2E34">
      <w:pPr>
        <w:pStyle w:val="Ttulo"/>
        <w:rPr>
          <w:color w:val="B10014" w:themeColor="accent2" w:themeShade="80"/>
          <w:sz w:val="36"/>
          <w:szCs w:val="36"/>
          <w:lang w:val="es-ES"/>
        </w:rPr>
      </w:pPr>
      <w:r w:rsidRPr="00DA1416">
        <w:rPr>
          <w:color w:val="B10014" w:themeColor="accent2" w:themeShade="80"/>
          <w:sz w:val="36"/>
          <w:szCs w:val="36"/>
          <w:u w:val="single"/>
          <w:lang w:val="es-ES"/>
        </w:rPr>
        <w:t xml:space="preserve">Recta </w:t>
      </w:r>
      <w:r w:rsidR="00AF149F" w:rsidRPr="00DA1416">
        <w:rPr>
          <w:color w:val="B10014" w:themeColor="accent2" w:themeShade="80"/>
          <w:sz w:val="36"/>
          <w:szCs w:val="36"/>
          <w:u w:val="single"/>
          <w:lang w:val="es-ES"/>
        </w:rPr>
        <w:t xml:space="preserve">Numérica </w:t>
      </w:r>
    </w:p>
    <w:p w14:paraId="54729070" w14:textId="1808E48C" w:rsidR="00F7749A" w:rsidRPr="00083A36" w:rsidRDefault="00F7749A" w:rsidP="009436E9">
      <w:pPr>
        <w:pStyle w:val="Ttulo1"/>
        <w:jc w:val="center"/>
        <w:rPr>
          <w:sz w:val="20"/>
          <w:szCs w:val="20"/>
          <w:lang w:val="es-ES"/>
        </w:rPr>
      </w:pPr>
    </w:p>
    <w:p w14:paraId="2FC0C580" w14:textId="6F4D5E68" w:rsidR="00073EF3" w:rsidRPr="004C4983" w:rsidRDefault="00497204" w:rsidP="003D6C9C">
      <w:pPr>
        <w:ind w:left="720"/>
        <w:jc w:val="both"/>
        <w:rPr>
          <w:b/>
          <w:bCs/>
          <w:lang w:val="es-ES"/>
        </w:rPr>
      </w:pPr>
      <w:r w:rsidRPr="004C4983">
        <w:rPr>
          <w:b/>
          <w:bCs/>
          <w:lang w:val="es-ES"/>
        </w:rPr>
        <w:t xml:space="preserve">Una recta numérica es simplemente </w:t>
      </w:r>
      <w:r w:rsidR="008134C5" w:rsidRPr="004C4983">
        <w:rPr>
          <w:b/>
          <w:bCs/>
          <w:lang w:val="es-ES"/>
        </w:rPr>
        <w:t xml:space="preserve">una presentación </w:t>
      </w:r>
      <w:r w:rsidR="00F0226A" w:rsidRPr="004C4983">
        <w:rPr>
          <w:b/>
          <w:bCs/>
          <w:lang w:val="es-ES"/>
        </w:rPr>
        <w:t xml:space="preserve">del ordenamiento </w:t>
      </w:r>
      <w:r w:rsidR="00EE6507" w:rsidRPr="004C4983">
        <w:rPr>
          <w:b/>
          <w:bCs/>
          <w:lang w:val="es-ES"/>
        </w:rPr>
        <w:t>de los números reales</w:t>
      </w:r>
      <w:r w:rsidR="002D5305" w:rsidRPr="004C4983">
        <w:rPr>
          <w:b/>
          <w:bCs/>
          <w:lang w:val="es-ES"/>
        </w:rPr>
        <w:t>. Usualmente</w:t>
      </w:r>
      <w:r w:rsidR="00503E12" w:rsidRPr="004C4983">
        <w:rPr>
          <w:b/>
          <w:bCs/>
          <w:lang w:val="es-ES"/>
        </w:rPr>
        <w:t xml:space="preserve">, marcados </w:t>
      </w:r>
      <w:r w:rsidR="00D21227" w:rsidRPr="004C4983">
        <w:rPr>
          <w:b/>
          <w:bCs/>
          <w:lang w:val="es-ES"/>
        </w:rPr>
        <w:t xml:space="preserve">0 en </w:t>
      </w:r>
      <w:r w:rsidR="00AC2137" w:rsidRPr="004C4983">
        <w:rPr>
          <w:b/>
          <w:bCs/>
          <w:lang w:val="es-ES"/>
        </w:rPr>
        <w:t xml:space="preserve">el </w:t>
      </w:r>
      <w:r w:rsidR="00D21227" w:rsidRPr="004C4983">
        <w:rPr>
          <w:b/>
          <w:bCs/>
          <w:lang w:val="es-ES"/>
        </w:rPr>
        <w:t>medio</w:t>
      </w:r>
      <w:r w:rsidR="005C1A54" w:rsidRPr="004C4983">
        <w:rPr>
          <w:b/>
          <w:bCs/>
          <w:lang w:val="es-ES"/>
        </w:rPr>
        <w:t xml:space="preserve">, los enteros negativos </w:t>
      </w:r>
      <w:r w:rsidR="009B4BA2" w:rsidRPr="004C4983">
        <w:rPr>
          <w:b/>
          <w:bCs/>
          <w:lang w:val="es-ES"/>
        </w:rPr>
        <w:t>en la izquierda</w:t>
      </w:r>
      <w:r w:rsidR="007A354E" w:rsidRPr="004C4983">
        <w:rPr>
          <w:b/>
          <w:bCs/>
          <w:lang w:val="es-ES"/>
        </w:rPr>
        <w:t xml:space="preserve">, y los enteros </w:t>
      </w:r>
      <w:r w:rsidR="00200F57" w:rsidRPr="004C4983">
        <w:rPr>
          <w:b/>
          <w:bCs/>
          <w:lang w:val="es-ES"/>
        </w:rPr>
        <w:t>positivos en la derecha</w:t>
      </w:r>
      <w:r w:rsidR="00887F6C" w:rsidRPr="004C4983">
        <w:rPr>
          <w:b/>
          <w:bCs/>
          <w:lang w:val="es-ES"/>
        </w:rPr>
        <w:t xml:space="preserve">: la flecha </w:t>
      </w:r>
      <w:r w:rsidR="00073EF3" w:rsidRPr="004C4983">
        <w:rPr>
          <w:b/>
          <w:bCs/>
          <w:lang w:val="es-ES"/>
        </w:rPr>
        <w:t xml:space="preserve">indica que la </w:t>
      </w:r>
      <w:r w:rsidR="00136DD3" w:rsidRPr="004C4983">
        <w:rPr>
          <w:b/>
          <w:bCs/>
          <w:lang w:val="es-ES"/>
        </w:rPr>
        <w:t xml:space="preserve">recta </w:t>
      </w:r>
      <w:r w:rsidR="00F642C4" w:rsidRPr="004C4983">
        <w:rPr>
          <w:b/>
          <w:bCs/>
          <w:lang w:val="es-ES"/>
        </w:rPr>
        <w:t>“</w:t>
      </w:r>
      <w:r w:rsidR="00CC4921" w:rsidRPr="004C4983">
        <w:rPr>
          <w:b/>
          <w:bCs/>
          <w:lang w:val="es-ES"/>
        </w:rPr>
        <w:t xml:space="preserve">se mantiene </w:t>
      </w:r>
      <w:r w:rsidR="003019E0" w:rsidRPr="004C4983">
        <w:rPr>
          <w:b/>
          <w:bCs/>
          <w:lang w:val="es-ES"/>
        </w:rPr>
        <w:t>avanzando</w:t>
      </w:r>
      <w:r w:rsidR="00F642C4" w:rsidRPr="004C4983">
        <w:rPr>
          <w:b/>
          <w:bCs/>
          <w:lang w:val="es-ES"/>
        </w:rPr>
        <w:t>”</w:t>
      </w:r>
      <w:r w:rsidR="00551270" w:rsidRPr="004C4983">
        <w:rPr>
          <w:b/>
          <w:bCs/>
          <w:lang w:val="es-ES"/>
        </w:rPr>
        <w:t xml:space="preserve"> en ambas direcciones.</w:t>
      </w:r>
    </w:p>
    <w:p w14:paraId="3804370F" w14:textId="18D33E6D" w:rsidR="00DF2A30" w:rsidRPr="00B86F6C" w:rsidRDefault="00843F8A" w:rsidP="007A0C0F">
      <w:pPr>
        <w:pStyle w:val="Prrafodelista"/>
        <w:numPr>
          <w:ilvl w:val="0"/>
          <w:numId w:val="18"/>
        </w:numPr>
        <w:jc w:val="both"/>
        <w:rPr>
          <w:b/>
          <w:bCs/>
          <w:lang w:val="es-ES"/>
        </w:rPr>
      </w:pPr>
      <w:r w:rsidRPr="00B86F6C">
        <w:rPr>
          <w:b/>
          <w:bCs/>
          <w:lang w:val="es-ES"/>
        </w:rPr>
        <w:t xml:space="preserve">Cada </w:t>
      </w:r>
      <w:r w:rsidR="006E2FAD" w:rsidRPr="00B86F6C">
        <w:rPr>
          <w:b/>
          <w:bCs/>
          <w:lang w:val="es-ES"/>
        </w:rPr>
        <w:t xml:space="preserve">número </w:t>
      </w:r>
      <w:r w:rsidR="00400CED" w:rsidRPr="00B86F6C">
        <w:rPr>
          <w:b/>
          <w:bCs/>
          <w:lang w:val="es-ES"/>
        </w:rPr>
        <w:t xml:space="preserve">o punto de la recta </w:t>
      </w:r>
      <w:r w:rsidR="009354C0" w:rsidRPr="00B86F6C">
        <w:rPr>
          <w:b/>
          <w:bCs/>
          <w:lang w:val="es-ES"/>
        </w:rPr>
        <w:t xml:space="preserve">contiene </w:t>
      </w:r>
      <w:r w:rsidR="005C2819" w:rsidRPr="00B86F6C">
        <w:rPr>
          <w:b/>
          <w:bCs/>
          <w:lang w:val="es-ES"/>
        </w:rPr>
        <w:t xml:space="preserve">dos elementos </w:t>
      </w:r>
      <w:r w:rsidR="00DF2A30" w:rsidRPr="00B86F6C">
        <w:rPr>
          <w:b/>
          <w:bCs/>
          <w:lang w:val="es-ES"/>
        </w:rPr>
        <w:t>.</w:t>
      </w:r>
    </w:p>
    <w:p w14:paraId="7B0EA4CD" w14:textId="065A9A8C" w:rsidR="00DF2A30" w:rsidRPr="00B86F6C" w:rsidRDefault="00AC5984" w:rsidP="007A0C0F">
      <w:pPr>
        <w:pStyle w:val="Prrafodelista"/>
        <w:numPr>
          <w:ilvl w:val="0"/>
          <w:numId w:val="18"/>
        </w:numPr>
        <w:jc w:val="both"/>
        <w:rPr>
          <w:b/>
          <w:bCs/>
          <w:lang w:val="es-ES"/>
        </w:rPr>
      </w:pPr>
      <w:r w:rsidRPr="00B86F6C">
        <w:rPr>
          <w:b/>
          <w:bCs/>
          <w:lang w:val="es-ES"/>
        </w:rPr>
        <w:t xml:space="preserve">El signo del número indica </w:t>
      </w:r>
      <w:r w:rsidR="001431EE" w:rsidRPr="00B86F6C">
        <w:rPr>
          <w:b/>
          <w:bCs/>
          <w:lang w:val="es-ES"/>
        </w:rPr>
        <w:t xml:space="preserve">si el número se encuentra a la izquierda </w:t>
      </w:r>
      <w:r w:rsidR="00B01E96" w:rsidRPr="00B86F6C">
        <w:rPr>
          <w:b/>
          <w:bCs/>
          <w:lang w:val="es-ES"/>
        </w:rPr>
        <w:t>o a la derecha del cero.</w:t>
      </w:r>
    </w:p>
    <w:p w14:paraId="5CE7B1D4" w14:textId="3B817185" w:rsidR="00681695" w:rsidRPr="00B86F6C" w:rsidRDefault="00681695" w:rsidP="007A0C0F">
      <w:pPr>
        <w:pStyle w:val="Prrafodelista"/>
        <w:numPr>
          <w:ilvl w:val="0"/>
          <w:numId w:val="18"/>
        </w:numPr>
        <w:jc w:val="both"/>
        <w:rPr>
          <w:b/>
          <w:bCs/>
          <w:lang w:val="es-ES"/>
        </w:rPr>
      </w:pPr>
      <w:r w:rsidRPr="00B86F6C">
        <w:rPr>
          <w:b/>
          <w:bCs/>
          <w:lang w:val="es-ES"/>
        </w:rPr>
        <w:t xml:space="preserve">Los números </w:t>
      </w:r>
      <w:r w:rsidR="00061D56" w:rsidRPr="00B86F6C">
        <w:rPr>
          <w:b/>
          <w:bCs/>
          <w:lang w:val="es-ES"/>
        </w:rPr>
        <w:t xml:space="preserve">positivos </w:t>
      </w:r>
      <w:r w:rsidRPr="00B86F6C">
        <w:rPr>
          <w:b/>
          <w:bCs/>
          <w:lang w:val="es-ES"/>
        </w:rPr>
        <w:t>se encuentran a la derecha del cero</w:t>
      </w:r>
      <w:r w:rsidR="0064260F" w:rsidRPr="00B86F6C">
        <w:rPr>
          <w:b/>
          <w:bCs/>
          <w:lang w:val="es-ES"/>
        </w:rPr>
        <w:t xml:space="preserve">. </w:t>
      </w:r>
    </w:p>
    <w:p w14:paraId="4BC7BAD7" w14:textId="46190844" w:rsidR="0064260F" w:rsidRPr="00B86F6C" w:rsidRDefault="0064260F" w:rsidP="007A0C0F">
      <w:pPr>
        <w:pStyle w:val="Prrafodelista"/>
        <w:numPr>
          <w:ilvl w:val="0"/>
          <w:numId w:val="18"/>
        </w:numPr>
        <w:jc w:val="both"/>
        <w:rPr>
          <w:b/>
          <w:bCs/>
          <w:lang w:val="es-ES"/>
        </w:rPr>
      </w:pPr>
      <w:r w:rsidRPr="00B86F6C">
        <w:rPr>
          <w:b/>
          <w:bCs/>
          <w:lang w:val="es-ES"/>
        </w:rPr>
        <w:t>Los números negativos se encuentran a la izquierda del cero.</w:t>
      </w:r>
    </w:p>
    <w:p w14:paraId="211B4319" w14:textId="77777777" w:rsidR="00B01E96" w:rsidRPr="00B86F6C" w:rsidRDefault="00B01E96">
      <w:pPr>
        <w:rPr>
          <w:b/>
          <w:bCs/>
          <w:lang w:val="es-ES"/>
        </w:rPr>
      </w:pPr>
    </w:p>
    <w:sectPr w:rsidR="00B01E96" w:rsidRPr="00B86F6C">
      <w:footerReference w:type="default" r:id="rId7"/>
      <w:pgSz w:w="11907" w:h="1683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2D36C" w14:textId="77777777" w:rsidR="005325C0" w:rsidRDefault="005325C0">
      <w:pPr>
        <w:spacing w:after="0" w:line="240" w:lineRule="auto"/>
      </w:pPr>
      <w:r>
        <w:separator/>
      </w:r>
    </w:p>
  </w:endnote>
  <w:endnote w:type="continuationSeparator" w:id="0">
    <w:p w14:paraId="18E55D4F" w14:textId="77777777" w:rsidR="005325C0" w:rsidRDefault="0053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850BD6" w14:textId="77777777" w:rsidR="00F7749A" w:rsidRDefault="006B0435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6A6A2" w14:textId="77777777" w:rsidR="005325C0" w:rsidRDefault="005325C0">
      <w:pPr>
        <w:spacing w:after="0" w:line="240" w:lineRule="auto"/>
      </w:pPr>
      <w:r>
        <w:separator/>
      </w:r>
    </w:p>
  </w:footnote>
  <w:footnote w:type="continuationSeparator" w:id="0">
    <w:p w14:paraId="5C7DEC70" w14:textId="77777777" w:rsidR="005325C0" w:rsidRDefault="0053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445BB8"/>
    <w:multiLevelType w:val="hybridMultilevel"/>
    <w:tmpl w:val="BE4285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4798D"/>
    <w:multiLevelType w:val="hybridMultilevel"/>
    <w:tmpl w:val="4FF26B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722476">
    <w:abstractNumId w:val="8"/>
  </w:num>
  <w:num w:numId="2" w16cid:durableId="319386402">
    <w:abstractNumId w:val="8"/>
  </w:num>
  <w:num w:numId="3" w16cid:durableId="1653289344">
    <w:abstractNumId w:val="9"/>
  </w:num>
  <w:num w:numId="4" w16cid:durableId="1248074671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469395866">
    <w:abstractNumId w:val="12"/>
  </w:num>
  <w:num w:numId="6" w16cid:durableId="1877083096">
    <w:abstractNumId w:val="7"/>
  </w:num>
  <w:num w:numId="7" w16cid:durableId="1280137665">
    <w:abstractNumId w:val="6"/>
  </w:num>
  <w:num w:numId="8" w16cid:durableId="1115951622">
    <w:abstractNumId w:val="5"/>
  </w:num>
  <w:num w:numId="9" w16cid:durableId="931013210">
    <w:abstractNumId w:val="4"/>
  </w:num>
  <w:num w:numId="10" w16cid:durableId="24331109">
    <w:abstractNumId w:val="3"/>
  </w:num>
  <w:num w:numId="11" w16cid:durableId="1713992886">
    <w:abstractNumId w:val="2"/>
  </w:num>
  <w:num w:numId="12" w16cid:durableId="506097948">
    <w:abstractNumId w:val="1"/>
  </w:num>
  <w:num w:numId="13" w16cid:durableId="1982299355">
    <w:abstractNumId w:val="0"/>
  </w:num>
  <w:num w:numId="14" w16cid:durableId="491918756">
    <w:abstractNumId w:val="8"/>
    <w:lvlOverride w:ilvl="0">
      <w:startOverride w:val="1"/>
    </w:lvlOverride>
  </w:num>
  <w:num w:numId="15" w16cid:durableId="1760441344">
    <w:abstractNumId w:val="8"/>
  </w:num>
  <w:num w:numId="16" w16cid:durableId="67655660">
    <w:abstractNumId w:val="13"/>
  </w:num>
  <w:num w:numId="17" w16cid:durableId="826172466">
    <w:abstractNumId w:val="10"/>
  </w:num>
  <w:num w:numId="18" w16cid:durableId="15091017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attachedTemplate r:id="rId1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A3"/>
    <w:rsid w:val="000336A3"/>
    <w:rsid w:val="00061D56"/>
    <w:rsid w:val="00073EF3"/>
    <w:rsid w:val="00074DCD"/>
    <w:rsid w:val="00075350"/>
    <w:rsid w:val="00083A36"/>
    <w:rsid w:val="00136DD3"/>
    <w:rsid w:val="001431EE"/>
    <w:rsid w:val="001866C9"/>
    <w:rsid w:val="001A473E"/>
    <w:rsid w:val="001D5BFD"/>
    <w:rsid w:val="001E58C1"/>
    <w:rsid w:val="00200F57"/>
    <w:rsid w:val="00207751"/>
    <w:rsid w:val="002D5305"/>
    <w:rsid w:val="003019E0"/>
    <w:rsid w:val="00355E12"/>
    <w:rsid w:val="003D6C9C"/>
    <w:rsid w:val="00400CED"/>
    <w:rsid w:val="00497204"/>
    <w:rsid w:val="004C4983"/>
    <w:rsid w:val="004D3A62"/>
    <w:rsid w:val="00503E12"/>
    <w:rsid w:val="005325C0"/>
    <w:rsid w:val="00551270"/>
    <w:rsid w:val="005C1A54"/>
    <w:rsid w:val="005C2819"/>
    <w:rsid w:val="005D56CF"/>
    <w:rsid w:val="00634CF1"/>
    <w:rsid w:val="0064260F"/>
    <w:rsid w:val="00681695"/>
    <w:rsid w:val="006B0435"/>
    <w:rsid w:val="006D7AC7"/>
    <w:rsid w:val="006E2FAD"/>
    <w:rsid w:val="0075075D"/>
    <w:rsid w:val="007A0C0F"/>
    <w:rsid w:val="007A354E"/>
    <w:rsid w:val="008134C5"/>
    <w:rsid w:val="00843F8A"/>
    <w:rsid w:val="00887F6C"/>
    <w:rsid w:val="008D2E34"/>
    <w:rsid w:val="008D4640"/>
    <w:rsid w:val="008E0E1E"/>
    <w:rsid w:val="009354C0"/>
    <w:rsid w:val="0093676D"/>
    <w:rsid w:val="009436E9"/>
    <w:rsid w:val="00950192"/>
    <w:rsid w:val="009B4BA2"/>
    <w:rsid w:val="009E29AE"/>
    <w:rsid w:val="00A42191"/>
    <w:rsid w:val="00AC2137"/>
    <w:rsid w:val="00AC5984"/>
    <w:rsid w:val="00AF149F"/>
    <w:rsid w:val="00AF324A"/>
    <w:rsid w:val="00B01E96"/>
    <w:rsid w:val="00B86F6C"/>
    <w:rsid w:val="00B94900"/>
    <w:rsid w:val="00C141E9"/>
    <w:rsid w:val="00CC4921"/>
    <w:rsid w:val="00D21227"/>
    <w:rsid w:val="00DA1416"/>
    <w:rsid w:val="00DF2A30"/>
    <w:rsid w:val="00EE6507"/>
    <w:rsid w:val="00F0226A"/>
    <w:rsid w:val="00F642C4"/>
    <w:rsid w:val="00F7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C5C9B"/>
  <w15:chartTrackingRefBased/>
  <w15:docId w15:val="{3028540D-FD81-2B47-947F-38C1BA04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9AE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29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5B00" w:themeColor="accent1" w:themeShade="BF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tulo">
    <w:name w:val="Subtitle"/>
    <w:basedOn w:val="Normal"/>
    <w:link w:val="SubttuloC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666660" w:themeColor="text2" w:themeTint="BF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olor w:val="666660" w:themeColor="text2" w:themeTint="BF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4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color w:val="454541" w:themeColor="text2" w:themeTint="E6"/>
      <w:sz w:val="34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styleId="Ttulodellibro">
    <w:name w:val="Book Title"/>
    <w:basedOn w:val="Fuentedeprrafopredeter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Encabezadodelista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Encabezado">
    <w:name w:val="header"/>
    <w:basedOn w:val="Normal"/>
    <w:link w:val="EncabezadoCar"/>
    <w:uiPriority w:val="99"/>
    <w:unhideWhenUsed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tulo2Car">
    <w:name w:val="Título 2 Car"/>
    <w:basedOn w:val="Fuentedeprrafopredeter"/>
    <w:link w:val="Ttulo2"/>
    <w:uiPriority w:val="9"/>
    <w:semiHidden/>
    <w:rsid w:val="009E29AE"/>
    <w:rPr>
      <w:rFonts w:asciiTheme="majorHAnsi" w:eastAsiaTheme="majorEastAsia" w:hAnsiTheme="majorHAnsi" w:cstheme="majorBidi"/>
      <w:color w:val="BF5B00" w:themeColor="accent1" w:themeShade="BF"/>
      <w:sz w:val="26"/>
      <w:szCs w:val="26"/>
      <w:lang w:val="ca-ES"/>
    </w:rPr>
  </w:style>
  <w:style w:type="paragraph" w:styleId="Prrafodelista">
    <w:name w:val="List Paragraph"/>
    <w:basedOn w:val="Normal"/>
    <w:uiPriority w:val="34"/>
    <w:unhideWhenUsed/>
    <w:qFormat/>
    <w:rsid w:val="001A4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BEE18DF-1376-964D-BCF5-34219C82080F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%7b2BEE18DF-1376-964D-BCF5-34219C82080F%7dtf50002001.dotx</Template>
  <TotalTime>1</TotalTime>
  <Pages>1</Pages>
  <Words>87</Words>
  <Characters>483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50238874361</dc:creator>
  <cp:keywords/>
  <dc:description/>
  <cp:lastModifiedBy>50238874361</cp:lastModifiedBy>
  <cp:revision>2</cp:revision>
  <dcterms:created xsi:type="dcterms:W3CDTF">2022-05-16T15:38:00Z</dcterms:created>
  <dcterms:modified xsi:type="dcterms:W3CDTF">2022-05-16T15:38:00Z</dcterms:modified>
</cp:coreProperties>
</file>