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B4E3" w14:textId="77777777" w:rsidR="00E0797D" w:rsidRPr="00701EA9" w:rsidRDefault="00E0797D" w:rsidP="00E0797D">
      <w:pPr>
        <w:jc w:val="center"/>
        <w:rPr>
          <w:rFonts w:ascii="Arial Black" w:hAnsi="Arial Black" w:cs="Courier New"/>
          <w:sz w:val="32"/>
          <w:szCs w:val="32"/>
          <w:lang w:val="en-US"/>
        </w:rPr>
      </w:pP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Scohol</w:t>
      </w:r>
      <w:proofErr w:type="spellEnd"/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 </w:t>
      </w: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Cientific</w:t>
      </w:r>
      <w:proofErr w:type="spellEnd"/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 Montessori Sololá</w:t>
      </w:r>
    </w:p>
    <w:p w14:paraId="230649E0" w14:textId="77777777" w:rsidR="00E0797D" w:rsidRPr="00701EA9" w:rsidRDefault="00E0797D" w:rsidP="00E0797D">
      <w:pPr>
        <w:jc w:val="center"/>
        <w:rPr>
          <w:rFonts w:ascii="Arial Black" w:hAnsi="Arial Black" w:cs="Courier New"/>
          <w:sz w:val="32"/>
          <w:szCs w:val="32"/>
          <w:lang w:val="en-US"/>
        </w:rPr>
      </w:pPr>
    </w:p>
    <w:p w14:paraId="434CDD55" w14:textId="77777777" w:rsidR="00E0797D" w:rsidRPr="00701EA9" w:rsidRDefault="00E0797D" w:rsidP="00E0797D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Name: </w:t>
      </w:r>
      <w:r>
        <w:rPr>
          <w:rFonts w:ascii="Arial Black" w:hAnsi="Arial Black" w:cs="Courier New"/>
          <w:sz w:val="32"/>
          <w:szCs w:val="32"/>
          <w:lang w:val="en-US"/>
        </w:rPr>
        <w:t xml:space="preserve">Alan Williams </w:t>
      </w:r>
      <w:proofErr w:type="spellStart"/>
      <w:r>
        <w:rPr>
          <w:rFonts w:ascii="Arial Black" w:hAnsi="Arial Black" w:cs="Courier New"/>
          <w:sz w:val="32"/>
          <w:szCs w:val="32"/>
          <w:lang w:val="en-US"/>
        </w:rPr>
        <w:t>Magdaleno</w:t>
      </w:r>
      <w:proofErr w:type="spellEnd"/>
      <w:r>
        <w:rPr>
          <w:rFonts w:ascii="Arial Black" w:hAnsi="Arial Black" w:cs="Courier New"/>
          <w:sz w:val="32"/>
          <w:szCs w:val="32"/>
          <w:lang w:val="en-US"/>
        </w:rPr>
        <w:t xml:space="preserve"> </w:t>
      </w:r>
      <w:proofErr w:type="spellStart"/>
      <w:r>
        <w:rPr>
          <w:rFonts w:ascii="Arial Black" w:hAnsi="Arial Black" w:cs="Courier New"/>
          <w:sz w:val="32"/>
          <w:szCs w:val="32"/>
          <w:lang w:val="en-US"/>
        </w:rPr>
        <w:t>Gonzáles</w:t>
      </w:r>
      <w:proofErr w:type="spellEnd"/>
      <w:r>
        <w:rPr>
          <w:rFonts w:ascii="Arial Black" w:hAnsi="Arial Black" w:cs="Courier New"/>
          <w:sz w:val="32"/>
          <w:szCs w:val="32"/>
          <w:lang w:val="en-US"/>
        </w:rPr>
        <w:t xml:space="preserve"> Chávez</w:t>
      </w:r>
    </w:p>
    <w:p w14:paraId="76D3E03D" w14:textId="77777777" w:rsidR="00E0797D" w:rsidRPr="00701EA9" w:rsidRDefault="00E0797D" w:rsidP="00E0797D">
      <w:pPr>
        <w:rPr>
          <w:rFonts w:ascii="Arial Black" w:hAnsi="Arial Black" w:cs="Courier New"/>
          <w:sz w:val="32"/>
          <w:szCs w:val="32"/>
          <w:lang w:val="en-US"/>
        </w:rPr>
      </w:pPr>
    </w:p>
    <w:p w14:paraId="394E869C" w14:textId="77777777" w:rsidR="00E0797D" w:rsidRPr="00701EA9" w:rsidRDefault="00E0797D" w:rsidP="00E0797D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 xml:space="preserve">Grate: 4rto </w:t>
      </w:r>
      <w:proofErr w:type="spellStart"/>
      <w:r w:rsidRPr="00701EA9">
        <w:rPr>
          <w:rFonts w:ascii="Arial Black" w:hAnsi="Arial Black" w:cs="Courier New"/>
          <w:sz w:val="32"/>
          <w:szCs w:val="32"/>
          <w:lang w:val="en-US"/>
        </w:rPr>
        <w:t>Bachillerato</w:t>
      </w:r>
      <w:proofErr w:type="spellEnd"/>
    </w:p>
    <w:p w14:paraId="148EF1A8" w14:textId="77777777" w:rsidR="00E0797D" w:rsidRPr="00701EA9" w:rsidRDefault="00E0797D" w:rsidP="00E0797D">
      <w:pPr>
        <w:rPr>
          <w:rFonts w:ascii="Arial Black" w:hAnsi="Arial Black" w:cs="Courier New"/>
          <w:sz w:val="32"/>
          <w:szCs w:val="32"/>
          <w:lang w:val="en-US"/>
        </w:rPr>
      </w:pPr>
    </w:p>
    <w:p w14:paraId="4AD96B7C" w14:textId="77777777" w:rsidR="00E0797D" w:rsidRPr="00701EA9" w:rsidRDefault="00E0797D" w:rsidP="00E0797D">
      <w:pPr>
        <w:rPr>
          <w:rFonts w:ascii="Arial Black" w:hAnsi="Arial Black" w:cs="Courier New"/>
          <w:sz w:val="32"/>
          <w:szCs w:val="32"/>
          <w:lang w:val="en-US"/>
        </w:rPr>
      </w:pPr>
      <w:r w:rsidRPr="00701EA9">
        <w:rPr>
          <w:rFonts w:ascii="Arial Black" w:hAnsi="Arial Black" w:cs="Courier New"/>
          <w:sz w:val="32"/>
          <w:szCs w:val="32"/>
          <w:lang w:val="en-US"/>
        </w:rPr>
        <w:t>Teacher: Eliezer Lopez</w:t>
      </w:r>
    </w:p>
    <w:p w14:paraId="11FD4965" w14:textId="77777777" w:rsidR="00E0797D" w:rsidRPr="00701EA9" w:rsidRDefault="00E0797D" w:rsidP="00E0797D">
      <w:pPr>
        <w:rPr>
          <w:rFonts w:ascii="Arial Black" w:hAnsi="Arial Black" w:cs="Arial"/>
          <w:sz w:val="32"/>
          <w:szCs w:val="32"/>
          <w:lang w:val="en-US"/>
        </w:rPr>
      </w:pPr>
    </w:p>
    <w:p w14:paraId="6C888A32" w14:textId="3CF556E6" w:rsidR="00665155" w:rsidRPr="00E0797D" w:rsidRDefault="00E0797D" w:rsidP="00E0797D">
      <w:pPr>
        <w:rPr>
          <w:rFonts w:ascii="Algerian" w:hAnsi="Algerian"/>
          <w:sz w:val="36"/>
          <w:szCs w:val="36"/>
          <w:lang w:val="en-US"/>
        </w:rPr>
      </w:pPr>
      <w:r>
        <w:rPr>
          <w:rFonts w:ascii="Arial Black" w:hAnsi="Arial Black" w:cs="Arial"/>
          <w:sz w:val="32"/>
          <w:szCs w:val="32"/>
          <w:lang w:val="en-US"/>
        </w:rPr>
        <w:t>C</w:t>
      </w:r>
      <w:r w:rsidRPr="00701EA9">
        <w:rPr>
          <w:rFonts w:ascii="Arial Black" w:hAnsi="Arial Black" w:cs="Arial"/>
          <w:sz w:val="32"/>
          <w:szCs w:val="32"/>
          <w:lang w:val="en-US"/>
        </w:rPr>
        <w:t>ourse: English</w:t>
      </w:r>
    </w:p>
    <w:p w14:paraId="5CE4125C" w14:textId="34A13D39" w:rsidR="0023047C" w:rsidRPr="00E0797D" w:rsidRDefault="0023047C" w:rsidP="00665155">
      <w:pPr>
        <w:rPr>
          <w:rFonts w:ascii="Algerian" w:hAnsi="Algerian"/>
          <w:sz w:val="36"/>
          <w:szCs w:val="36"/>
          <w:lang w:val="en-US"/>
        </w:rPr>
      </w:pPr>
    </w:p>
    <w:p w14:paraId="5DF90AD4" w14:textId="77777777" w:rsidR="00E0797D" w:rsidRDefault="00E0797D" w:rsidP="0023047C">
      <w:pPr>
        <w:rPr>
          <w:rFonts w:asciiTheme="majorHAnsi" w:hAnsiTheme="majorHAnsi" w:cstheme="majorHAnsi"/>
          <w:sz w:val="30"/>
          <w:szCs w:val="30"/>
          <w:lang w:val="en-US"/>
        </w:rPr>
      </w:pPr>
    </w:p>
    <w:p w14:paraId="37C160B4" w14:textId="77777777" w:rsidR="00E0797D" w:rsidRDefault="00E0797D" w:rsidP="0023047C">
      <w:pPr>
        <w:rPr>
          <w:rFonts w:asciiTheme="majorHAnsi" w:hAnsiTheme="majorHAnsi" w:cstheme="majorHAnsi"/>
          <w:sz w:val="30"/>
          <w:szCs w:val="30"/>
          <w:lang w:val="en-US"/>
        </w:rPr>
      </w:pPr>
    </w:p>
    <w:p w14:paraId="01B4022E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126C9A4E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1FD5BA07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082EE12F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45C9F4C7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256215C6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339416A4" w14:textId="77777777" w:rsidR="00E0797D" w:rsidRDefault="00E0797D" w:rsidP="00E0797D">
      <w:pPr>
        <w:jc w:val="center"/>
        <w:rPr>
          <w:rFonts w:ascii="Arial Rounded MT Bold" w:hAnsi="Arial Rounded MT Bold"/>
          <w:sz w:val="44"/>
          <w:szCs w:val="44"/>
          <w:lang w:val="en-US"/>
        </w:rPr>
      </w:pPr>
    </w:p>
    <w:p w14:paraId="08973E05" w14:textId="77777777" w:rsidR="00E0797D" w:rsidRDefault="00E0797D" w:rsidP="0023047C">
      <w:pPr>
        <w:rPr>
          <w:rFonts w:asciiTheme="majorHAnsi" w:hAnsiTheme="majorHAnsi" w:cstheme="majorHAnsi"/>
          <w:sz w:val="30"/>
          <w:szCs w:val="30"/>
          <w:lang w:val="en-US"/>
        </w:rPr>
      </w:pPr>
    </w:p>
    <w:p w14:paraId="18479BC6" w14:textId="706FF971" w:rsidR="00E0797D" w:rsidRPr="00E0797D" w:rsidRDefault="00E0797D" w:rsidP="00E0797D">
      <w:pPr>
        <w:jc w:val="center"/>
        <w:rPr>
          <w:rFonts w:ascii="Arial Black" w:hAnsi="Arial Black" w:cstheme="majorHAnsi"/>
          <w:sz w:val="40"/>
          <w:szCs w:val="40"/>
          <w:lang w:val="en-US"/>
        </w:rPr>
      </w:pPr>
      <w:r w:rsidRPr="00E0797D">
        <w:rPr>
          <w:rFonts w:ascii="Arial Black" w:hAnsi="Arial Black" w:cstheme="majorHAnsi"/>
          <w:sz w:val="40"/>
          <w:szCs w:val="40"/>
          <w:lang w:val="en-US"/>
        </w:rPr>
        <w:lastRenderedPageBreak/>
        <w:t>When I was a researcher</w:t>
      </w:r>
    </w:p>
    <w:p w14:paraId="2A3E2B9E" w14:textId="2D32FE04" w:rsidR="0023047C" w:rsidRPr="00E0797D" w:rsidRDefault="0023047C" w:rsidP="0023047C">
      <w:pPr>
        <w:rPr>
          <w:rFonts w:ascii="Arial" w:hAnsi="Arial" w:cs="Arial"/>
          <w:sz w:val="30"/>
          <w:szCs w:val="30"/>
          <w:lang w:val="en-US"/>
        </w:rPr>
      </w:pPr>
      <w:r w:rsidRPr="00E0797D">
        <w:rPr>
          <w:rFonts w:ascii="Arial" w:hAnsi="Arial" w:cs="Arial"/>
          <w:sz w:val="30"/>
          <w:szCs w:val="30"/>
          <w:lang w:val="en-US"/>
        </w:rPr>
        <w:t xml:space="preserve">I get up in the morning and get dressed to go to work, my mother yells at me, you're ready and I tell her not yet, I put my lab coat away and </w:t>
      </w:r>
      <w:r w:rsidR="00CD353B" w:rsidRPr="00E0797D">
        <w:rPr>
          <w:rFonts w:ascii="Arial" w:hAnsi="Arial" w:cs="Arial"/>
          <w:sz w:val="30"/>
          <w:szCs w:val="30"/>
          <w:lang w:val="en-US"/>
        </w:rPr>
        <w:t>yelled at my mother, I'm ready down to eat my breakfast. I already had breakfast I wait for the bus and after five nothing happens and my mother says that she hopes that one is early you will not be late for work</w:t>
      </w:r>
    </w:p>
    <w:p w14:paraId="2CF30F8A" w14:textId="7DD29811" w:rsidR="00F7724E" w:rsidRPr="00E0797D" w:rsidRDefault="00F7724E" w:rsidP="0023047C">
      <w:pPr>
        <w:rPr>
          <w:rFonts w:ascii="Arial" w:hAnsi="Arial" w:cs="Arial"/>
          <w:sz w:val="30"/>
          <w:szCs w:val="30"/>
          <w:lang w:val="en-US"/>
        </w:rPr>
      </w:pPr>
      <w:r w:rsidRPr="00E0797D">
        <w:rPr>
          <w:rFonts w:ascii="Arial" w:hAnsi="Arial" w:cs="Arial"/>
          <w:sz w:val="30"/>
          <w:szCs w:val="30"/>
          <w:lang w:val="en-US"/>
        </w:rPr>
        <w:t>I waited and waited and the bus does not arrive and my mother tells me impatiently that you are good, wait two 2 minutes and at the end a bus arrived</w:t>
      </w:r>
      <w:r w:rsidR="009F75ED" w:rsidRPr="00E0797D">
        <w:rPr>
          <w:rFonts w:ascii="Arial" w:hAnsi="Arial" w:cs="Arial"/>
          <w:sz w:val="30"/>
          <w:szCs w:val="30"/>
          <w:lang w:val="en-US"/>
        </w:rPr>
        <w:t xml:space="preserve"> </w:t>
      </w:r>
      <w:r w:rsidR="004A748B" w:rsidRPr="00E0797D">
        <w:rPr>
          <w:rFonts w:ascii="Arial" w:hAnsi="Arial" w:cs="Arial"/>
          <w:sz w:val="30"/>
          <w:szCs w:val="30"/>
          <w:lang w:val="en-US"/>
        </w:rPr>
        <w:t>the bus takes 30 minutes to get to my place of work</w:t>
      </w:r>
      <w:r w:rsidR="00E0797D">
        <w:rPr>
          <w:rFonts w:ascii="Arial" w:hAnsi="Arial" w:cs="Arial"/>
          <w:sz w:val="30"/>
          <w:szCs w:val="30"/>
          <w:lang w:val="en-US"/>
        </w:rPr>
        <w:t>.</w:t>
      </w:r>
    </w:p>
    <w:p w14:paraId="74DBC48C" w14:textId="3CAEE449" w:rsidR="00522541" w:rsidRPr="00E0797D" w:rsidRDefault="00522541" w:rsidP="00544384">
      <w:pPr>
        <w:pStyle w:val="Ttulo1"/>
        <w:rPr>
          <w:rFonts w:cstheme="majorHAnsi"/>
          <w:sz w:val="30"/>
          <w:szCs w:val="30"/>
          <w:lang w:val="en-US"/>
        </w:rPr>
      </w:pPr>
    </w:p>
    <w:p w14:paraId="3E71648E" w14:textId="77777777" w:rsidR="00522541" w:rsidRPr="00E0797D" w:rsidRDefault="00522541" w:rsidP="00522541">
      <w:pPr>
        <w:rPr>
          <w:lang w:val="en-US"/>
        </w:rPr>
      </w:pPr>
    </w:p>
    <w:sectPr w:rsidR="00522541" w:rsidRPr="00E079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F92E" w14:textId="77777777" w:rsidR="00233741" w:rsidRDefault="00233741" w:rsidP="00665155">
      <w:pPr>
        <w:spacing w:after="0" w:line="240" w:lineRule="auto"/>
      </w:pPr>
      <w:r>
        <w:separator/>
      </w:r>
    </w:p>
  </w:endnote>
  <w:endnote w:type="continuationSeparator" w:id="0">
    <w:p w14:paraId="2A6FD955" w14:textId="77777777" w:rsidR="00233741" w:rsidRDefault="00233741" w:rsidP="0066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209D" w14:textId="3B578E8B" w:rsidR="00665155" w:rsidRDefault="00665155" w:rsidP="003423F1">
    <w:pPr>
      <w:pStyle w:val="Piedepgina"/>
      <w:ind w:left="-284"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68B1" w14:textId="77777777" w:rsidR="00233741" w:rsidRDefault="00233741" w:rsidP="00665155">
      <w:pPr>
        <w:spacing w:after="0" w:line="240" w:lineRule="auto"/>
      </w:pPr>
      <w:r>
        <w:separator/>
      </w:r>
    </w:p>
  </w:footnote>
  <w:footnote w:type="continuationSeparator" w:id="0">
    <w:p w14:paraId="475E2368" w14:textId="77777777" w:rsidR="00233741" w:rsidRDefault="00233741" w:rsidP="0066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8F50" w14:textId="77777777" w:rsidR="003423F1" w:rsidRDefault="003423F1" w:rsidP="003423F1">
    <w:pPr>
      <w:pStyle w:val="Encabezado"/>
      <w:ind w:left="-1134" w:firstLine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84"/>
    <w:rsid w:val="0018610C"/>
    <w:rsid w:val="0023047C"/>
    <w:rsid w:val="00233741"/>
    <w:rsid w:val="002715E3"/>
    <w:rsid w:val="00323694"/>
    <w:rsid w:val="003423F1"/>
    <w:rsid w:val="004A748B"/>
    <w:rsid w:val="004E5077"/>
    <w:rsid w:val="00522541"/>
    <w:rsid w:val="00544384"/>
    <w:rsid w:val="005F6522"/>
    <w:rsid w:val="00606FCF"/>
    <w:rsid w:val="00665155"/>
    <w:rsid w:val="009B2F15"/>
    <w:rsid w:val="009D535A"/>
    <w:rsid w:val="009F75ED"/>
    <w:rsid w:val="00A07D40"/>
    <w:rsid w:val="00C75991"/>
    <w:rsid w:val="00CC68FA"/>
    <w:rsid w:val="00CD353B"/>
    <w:rsid w:val="00DB2BCF"/>
    <w:rsid w:val="00E0797D"/>
    <w:rsid w:val="00F7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7C3481"/>
  <w15:chartTrackingRefBased/>
  <w15:docId w15:val="{0369B825-ECD5-4BBC-9989-D5D99EE6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155"/>
  </w:style>
  <w:style w:type="paragraph" w:styleId="Piedepgina">
    <w:name w:val="footer"/>
    <w:basedOn w:val="Normal"/>
    <w:link w:val="PiedepginaCar"/>
    <w:uiPriority w:val="99"/>
    <w:unhideWhenUsed/>
    <w:rsid w:val="006651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155"/>
  </w:style>
  <w:style w:type="character" w:customStyle="1" w:styleId="Ttulo1Car">
    <w:name w:val="Título 1 Car"/>
    <w:basedOn w:val="Fuentedeprrafopredeter"/>
    <w:link w:val="Ttulo1"/>
    <w:uiPriority w:val="9"/>
    <w:rsid w:val="005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plantillas\computacion%20aplicada%20plantil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computacion aplicada plantillas</Template>
  <TotalTime>4294967287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alangonzales2021@outlook.com</cp:lastModifiedBy>
  <cp:revision>17</cp:revision>
  <dcterms:created xsi:type="dcterms:W3CDTF">2021-09-18T00:54:00Z</dcterms:created>
  <dcterms:modified xsi:type="dcterms:W3CDTF">2021-10-21T20:48:00Z</dcterms:modified>
</cp:coreProperties>
</file>